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22A" w:rsidRDefault="00A33AAA">
      <w:r>
        <w:t>LWT10</w:t>
      </w:r>
      <w:r w:rsidR="00F8526C">
        <w:t>3</w:t>
      </w:r>
    </w:p>
    <w:p w:rsidR="00A0222A" w:rsidRDefault="00F8526C">
      <w:r>
        <w:t>APRIL 28, 2015</w:t>
      </w:r>
    </w:p>
    <w:p w:rsidR="00A0222A" w:rsidRDefault="00A0222A">
      <w:r>
        <w:rPr>
          <w:caps/>
        </w:rPr>
        <w:t xml:space="preserve">SUPERSEDES: </w:t>
      </w:r>
      <w:r w:rsidR="00A33AAA">
        <w:t>LWT10</w:t>
      </w:r>
      <w:r w:rsidR="00F8526C">
        <w:t>2</w:t>
      </w:r>
    </w:p>
    <w:p w:rsidR="00A0222A" w:rsidRDefault="00A0222A"/>
    <w:p w:rsidR="001F364B" w:rsidRDefault="00A0222A">
      <w:r>
        <w:t>L-FAMILY</w:t>
      </w:r>
    </w:p>
    <w:p w:rsidR="001F364B" w:rsidRDefault="00A0222A">
      <w:r>
        <w:t xml:space="preserve"> OCEAN WHITEFISH &amp; TUNA DINNER</w:t>
      </w:r>
    </w:p>
    <w:p w:rsidR="00A0222A" w:rsidRDefault="00A0222A">
      <w:r>
        <w:t xml:space="preserve"> CAT FOOD</w:t>
      </w:r>
    </w:p>
    <w:p w:rsidR="00A0222A" w:rsidRDefault="00A0222A">
      <w:r>
        <w:t xml:space="preserve"> </w:t>
      </w:r>
    </w:p>
    <w:p w:rsidR="001F364B" w:rsidRDefault="001F364B"/>
    <w:p w:rsidR="001F364B" w:rsidRDefault="001F364B">
      <w:r>
        <w:t xml:space="preserve">GUARANTEED ANALYSIS: </w:t>
      </w:r>
    </w:p>
    <w:p w:rsidR="00A0222A" w:rsidRDefault="00A0222A">
      <w:pPr>
        <w:tabs>
          <w:tab w:val="decimal" w:pos="3240"/>
          <w:tab w:val="decimal" w:pos="4140"/>
        </w:tabs>
        <w:ind w:left="360"/>
      </w:pPr>
      <w:r>
        <w:t xml:space="preserve">CRUDE PROTEIN </w:t>
      </w:r>
      <w:r>
        <w:tab/>
        <w:t xml:space="preserve">   (MIN.) </w:t>
      </w:r>
      <w:r>
        <w:tab/>
        <w:t>10.0%</w:t>
      </w:r>
    </w:p>
    <w:p w:rsidR="00A0222A" w:rsidRDefault="00A0222A">
      <w:pPr>
        <w:tabs>
          <w:tab w:val="decimal" w:pos="3240"/>
          <w:tab w:val="decimal" w:pos="4140"/>
        </w:tabs>
        <w:ind w:left="360"/>
      </w:pPr>
      <w:r>
        <w:t xml:space="preserve">CRUDE FAT </w:t>
      </w:r>
      <w:r>
        <w:tab/>
        <w:t xml:space="preserve">     (MIN.) </w:t>
      </w:r>
      <w:r>
        <w:tab/>
        <w:t>4.5%</w:t>
      </w:r>
    </w:p>
    <w:p w:rsidR="00A0222A" w:rsidRDefault="00A0222A">
      <w:pPr>
        <w:tabs>
          <w:tab w:val="decimal" w:pos="3240"/>
          <w:tab w:val="decimal" w:pos="4140"/>
        </w:tabs>
        <w:ind w:left="360"/>
      </w:pPr>
      <w:r>
        <w:t xml:space="preserve">CRUDE FIBER </w:t>
      </w:r>
      <w:r>
        <w:tab/>
        <w:t xml:space="preserve">  (MAX.)  </w:t>
      </w:r>
      <w:r>
        <w:tab/>
        <w:t xml:space="preserve">       1.0%</w:t>
      </w:r>
    </w:p>
    <w:p w:rsidR="00A0222A" w:rsidRDefault="00A0222A">
      <w:pPr>
        <w:tabs>
          <w:tab w:val="decimal" w:pos="3240"/>
          <w:tab w:val="decimal" w:pos="4140"/>
        </w:tabs>
        <w:ind w:left="360"/>
      </w:pPr>
      <w:r>
        <w:t xml:space="preserve">MOISTURE          </w:t>
      </w:r>
      <w:r>
        <w:tab/>
        <w:t xml:space="preserve">  (MAX.) </w:t>
      </w:r>
      <w:r>
        <w:tab/>
        <w:t>78.0%</w:t>
      </w:r>
    </w:p>
    <w:p w:rsidR="00A0222A" w:rsidRDefault="00A0222A">
      <w:pPr>
        <w:tabs>
          <w:tab w:val="decimal" w:pos="3240"/>
          <w:tab w:val="decimal" w:pos="4140"/>
        </w:tabs>
        <w:ind w:left="360"/>
      </w:pPr>
      <w:r>
        <w:t xml:space="preserve">ASH           </w:t>
      </w:r>
      <w:r>
        <w:tab/>
        <w:t xml:space="preserve"> (MAX.)  </w:t>
      </w:r>
      <w:r>
        <w:tab/>
        <w:t xml:space="preserve">       3.5%</w:t>
      </w:r>
    </w:p>
    <w:p w:rsidR="00A0222A" w:rsidRDefault="00A0222A">
      <w:pPr>
        <w:tabs>
          <w:tab w:val="decimal" w:pos="3240"/>
          <w:tab w:val="decimal" w:pos="4140"/>
        </w:tabs>
        <w:ind w:left="360"/>
      </w:pPr>
      <w:r>
        <w:t xml:space="preserve">TAURINE   </w:t>
      </w:r>
      <w:r>
        <w:tab/>
        <w:t xml:space="preserve">     (MIN.)</w:t>
      </w:r>
      <w:r>
        <w:tab/>
        <w:t xml:space="preserve"> 0.05%</w:t>
      </w:r>
    </w:p>
    <w:p w:rsidR="001F364B" w:rsidRDefault="001F364B">
      <w:pPr>
        <w:tabs>
          <w:tab w:val="decimal" w:pos="3240"/>
          <w:tab w:val="decimal" w:pos="4140"/>
        </w:tabs>
        <w:ind w:left="360"/>
      </w:pPr>
    </w:p>
    <w:p w:rsidR="00A0222A" w:rsidRDefault="00441171">
      <w:r>
        <w:t>INGREDIENT STATEMENT:</w:t>
      </w:r>
    </w:p>
    <w:p w:rsidR="00A0222A" w:rsidRDefault="00A0222A">
      <w:pPr>
        <w:jc w:val="both"/>
      </w:pPr>
      <w:r>
        <w:t xml:space="preserve">OCEAN WHITEFISH, SUFFICIENT WATER FOR PROCESSING, POULTRY BY-PRODUCTS, MEAT BY-PRODUCTS, RICE FLOUR, TUNA, GUAR GUM, </w:t>
      </w:r>
      <w:r w:rsidR="000C6EDB">
        <w:t xml:space="preserve">SALT, ADDED COLOR, POTASSIUM CHLORIDE, </w:t>
      </w:r>
      <w:r w:rsidR="000C6EDB" w:rsidRPr="000C6EDB">
        <w:rPr>
          <w:caps/>
        </w:rPr>
        <w:t xml:space="preserve">Vitamins (Vitamin E Supplement, Thiamine Mononitrate, Niacin Supplement, </w:t>
      </w:r>
      <w:r w:rsidR="001F364B" w:rsidRPr="000C6EDB">
        <w:t>d</w:t>
      </w:r>
      <w:r w:rsidR="000C6EDB" w:rsidRPr="000C6EDB">
        <w:rPr>
          <w:caps/>
        </w:rPr>
        <w:t xml:space="preserve">-Calcium Pantothenate, Pyridoxine Hydrochloride, Riboflavin Supplement, Vitamin A Supplement, Biotin, Vitamin D3 Supplement, Vitamin B12 Supplement, Folic Acid), </w:t>
      </w:r>
      <w:r w:rsidR="000C6EDB">
        <w:rPr>
          <w:caps/>
        </w:rPr>
        <w:t xml:space="preserve">SODIUM TRIPOLYPHOSPHATE, CARRAGEENAN, </w:t>
      </w:r>
      <w:r w:rsidR="000C6EDB" w:rsidRPr="000C6EDB">
        <w:rPr>
          <w:caps/>
        </w:rPr>
        <w:t>Minerals (Ferrous Sulfate, Zinc Oxide, Copper Proteinate, Potassium Iodide, Manganese Sulfate, Sodium Selenite),</w:t>
      </w:r>
      <w:r w:rsidR="000C6EDB">
        <w:rPr>
          <w:caps/>
        </w:rPr>
        <w:t xml:space="preserve"> </w:t>
      </w:r>
      <w:r w:rsidR="000C6EDB" w:rsidRPr="000C6EDB">
        <w:rPr>
          <w:caps/>
        </w:rPr>
        <w:t>Choline Chloride</w:t>
      </w:r>
      <w:r w:rsidR="000C6EDB">
        <w:rPr>
          <w:caps/>
        </w:rPr>
        <w:t xml:space="preserve">, </w:t>
      </w:r>
      <w:r w:rsidR="000C6EDB">
        <w:t>TAURINE</w:t>
      </w:r>
      <w:r>
        <w:t>.</w:t>
      </w:r>
    </w:p>
    <w:p w:rsidR="00A0222A" w:rsidRDefault="00A0222A">
      <w:pPr>
        <w:jc w:val="both"/>
      </w:pPr>
    </w:p>
    <w:p w:rsidR="00A0222A" w:rsidRDefault="00A0222A"/>
    <w:p w:rsidR="00F8526C" w:rsidRPr="008A6B73" w:rsidRDefault="00F8526C" w:rsidP="00F8526C">
      <w:pPr>
        <w:rPr>
          <w:i/>
        </w:rPr>
      </w:pPr>
      <w:r w:rsidRPr="008A6B73">
        <w:rPr>
          <w:i/>
        </w:rPr>
        <w:t>{AAFCO statement}</w:t>
      </w:r>
    </w:p>
    <w:p w:rsidR="00F8526C" w:rsidRPr="00BD0245" w:rsidRDefault="00F8526C" w:rsidP="00F8526C">
      <w:pPr>
        <w:jc w:val="both"/>
      </w:pPr>
      <w:r w:rsidRPr="00BD0245">
        <w:t>{</w:t>
      </w:r>
      <w:r w:rsidRPr="00BD0245">
        <w:rPr>
          <w:i/>
        </w:rPr>
        <w:t>Brand and Variety Name as per Front Panel} {</w:t>
      </w:r>
      <w:r>
        <w:rPr>
          <w:i/>
        </w:rPr>
        <w:t xml:space="preserve">Cat </w:t>
      </w:r>
      <w:r w:rsidRPr="00BD0245">
        <w:rPr>
          <w:i/>
        </w:rPr>
        <w:t xml:space="preserve">Food, </w:t>
      </w:r>
      <w:r>
        <w:rPr>
          <w:i/>
        </w:rPr>
        <w:t xml:space="preserve">Feline </w:t>
      </w:r>
      <w:r w:rsidRPr="00BD0245">
        <w:rPr>
          <w:i/>
        </w:rPr>
        <w:t>Formula, etc as per Front Panel</w:t>
      </w:r>
      <w:r w:rsidRPr="00BD0245">
        <w:rPr>
          <w:caps/>
        </w:rPr>
        <w:t xml:space="preserve">} </w:t>
      </w:r>
      <w:r w:rsidRPr="00BD0245">
        <w:t xml:space="preserve">IS FORMULATED TO MEET THE NUTRITIONAL LEVELS ESTABLISHED BY THE AAFCO </w:t>
      </w:r>
      <w:r>
        <w:t>CAT</w:t>
      </w:r>
      <w:r w:rsidRPr="00BD0245">
        <w:t xml:space="preserve"> FOOD NUTRIENT PROFILES FOR GROWTH AND MAINTENANCE.</w:t>
      </w:r>
    </w:p>
    <w:p w:rsidR="00A0222A" w:rsidRDefault="00A0222A">
      <w:pPr>
        <w:jc w:val="both"/>
        <w:rPr>
          <w:caps/>
        </w:rPr>
      </w:pPr>
      <w:r>
        <w:rPr>
          <w:caps/>
        </w:rPr>
        <w:t>.</w:t>
      </w:r>
    </w:p>
    <w:p w:rsidR="00A0222A" w:rsidRDefault="00A0222A"/>
    <w:p w:rsidR="00A0222A" w:rsidRDefault="00A0222A"/>
    <w:p w:rsidR="00A0222A" w:rsidRDefault="00A0222A">
      <w:pPr>
        <w:jc w:val="both"/>
        <w:rPr>
          <w:caps/>
        </w:rPr>
      </w:pPr>
      <w:r>
        <w:rPr>
          <w:caps/>
        </w:rPr>
        <w:t>Feed according to the age, size and activity of your cat.  Feed at room temperature and refrigerate unused portion.  Your cat should always have access to clean fresh water.</w:t>
      </w:r>
    </w:p>
    <w:p w:rsidR="00A0222A" w:rsidRDefault="00A0222A"/>
    <w:p w:rsidR="00A0222A" w:rsidRDefault="00A0222A">
      <w:r>
        <w:t>{5.5 oz}</w:t>
      </w:r>
    </w:p>
    <w:p w:rsidR="00A0222A" w:rsidRDefault="00A0222A">
      <w:pPr>
        <w:rPr>
          <w:caps/>
        </w:rPr>
      </w:pPr>
      <w:r>
        <w:rPr>
          <w:caps/>
        </w:rPr>
        <w:t>Adult:  Feed one can per 6-8 LBS. of body weight, per day.</w:t>
      </w:r>
    </w:p>
    <w:p w:rsidR="00A0222A" w:rsidRDefault="00A0222A">
      <w:pPr>
        <w:rPr>
          <w:caps/>
        </w:rPr>
      </w:pPr>
      <w:r>
        <w:rPr>
          <w:caps/>
        </w:rPr>
        <w:t>Kitten:  Feed up to twice the adult amount to kittens.</w:t>
      </w:r>
    </w:p>
    <w:p w:rsidR="00B3777D" w:rsidRDefault="00B3777D" w:rsidP="00B3777D">
      <w:pPr>
        <w:rPr>
          <w:caps/>
        </w:rPr>
      </w:pPr>
    </w:p>
    <w:p w:rsidR="00B3777D" w:rsidRDefault="00B3777D" w:rsidP="00B3777D">
      <w:r w:rsidRPr="004F083C">
        <w:t>CALORIE</w:t>
      </w:r>
      <w:r>
        <w:t xml:space="preserve"> CONTENT (ME CALCULATED):</w:t>
      </w:r>
      <w:r>
        <w:tab/>
        <w:t>976 KCAL/KG</w:t>
      </w:r>
      <w:r>
        <w:tab/>
        <w:t>(5.5oz)</w:t>
      </w:r>
      <w:r>
        <w:tab/>
        <w:t>152 KCAL/CAN</w:t>
      </w:r>
    </w:p>
    <w:p w:rsidR="00B3777D" w:rsidRDefault="00B3777D" w:rsidP="00B3777D"/>
    <w:p w:rsidR="00A0222A" w:rsidRDefault="00A0222A">
      <w:r>
        <w:t>********************</w:t>
      </w:r>
    </w:p>
    <w:p w:rsidR="00A0222A" w:rsidRPr="00B3777D" w:rsidRDefault="00A0222A">
      <w:pPr>
        <w:rPr>
          <w:i/>
        </w:rPr>
      </w:pPr>
      <w:r>
        <w:rPr>
          <w:i/>
        </w:rPr>
        <w:t>Author Notes:</w:t>
      </w:r>
    </w:p>
    <w:p w:rsidR="00A0222A" w:rsidRDefault="00A0222A"/>
    <w:sectPr w:rsidR="00A0222A" w:rsidSect="00A33AAA">
      <w:headerReference w:type="default" r:id="rId6"/>
      <w:footerReference w:type="default" r:id="rId7"/>
      <w:pgSz w:w="12240" w:h="15840"/>
      <w:pgMar w:top="1440" w:right="126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A28" w:rsidRDefault="007D5A28">
      <w:r>
        <w:separator/>
      </w:r>
    </w:p>
  </w:endnote>
  <w:endnote w:type="continuationSeparator" w:id="0">
    <w:p w:rsidR="007D5A28" w:rsidRDefault="007D5A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22A" w:rsidRDefault="00A0222A">
    <w:pPr>
      <w:pStyle w:val="Footer"/>
    </w:pPr>
    <w:r>
      <w:rPr>
        <w:snapToGrid w:val="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A28" w:rsidRDefault="007D5A28">
      <w:r>
        <w:separator/>
      </w:r>
    </w:p>
  </w:footnote>
  <w:footnote w:type="continuationSeparator" w:id="0">
    <w:p w:rsidR="007D5A28" w:rsidRDefault="007D5A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22A" w:rsidRDefault="00CA46AC">
    <w:pPr>
      <w:pStyle w:val="Header"/>
      <w:rPr>
        <w:b/>
        <w:i/>
      </w:rPr>
    </w:pPr>
    <w:r>
      <w:rPr>
        <w:b/>
        <w:i/>
      </w:rPr>
      <w:t>Simmons Pet Food, Inc.</w:t>
    </w:r>
    <w:r w:rsidR="00A0222A">
      <w:rPr>
        <w:b/>
        <w:i/>
      </w:rPr>
      <w:tab/>
    </w:r>
    <w:r w:rsidR="00A0222A">
      <w:rPr>
        <w:b/>
        <w:i/>
      </w:rPr>
      <w:tab/>
      <w:t>LOAF</w:t>
    </w:r>
  </w:p>
  <w:p w:rsidR="00A0222A" w:rsidRDefault="00A0222A">
    <w:pPr>
      <w:pStyle w:val="Header"/>
    </w:pPr>
    <w:r>
      <w:rPr>
        <w:b/>
        <w:i/>
      </w:rPr>
      <w:t>Label Declaration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46AC"/>
    <w:rsid w:val="000C6EDB"/>
    <w:rsid w:val="0016162C"/>
    <w:rsid w:val="001F364B"/>
    <w:rsid w:val="004030B8"/>
    <w:rsid w:val="00441171"/>
    <w:rsid w:val="005340E6"/>
    <w:rsid w:val="00603352"/>
    <w:rsid w:val="0064512E"/>
    <w:rsid w:val="007D5A28"/>
    <w:rsid w:val="008E617A"/>
    <w:rsid w:val="009059E4"/>
    <w:rsid w:val="00A0222A"/>
    <w:rsid w:val="00A33AAA"/>
    <w:rsid w:val="00B3777D"/>
    <w:rsid w:val="00C736BD"/>
    <w:rsid w:val="00CA46AC"/>
    <w:rsid w:val="00D226C5"/>
    <w:rsid w:val="00E13FCB"/>
    <w:rsid w:val="00E66FAA"/>
    <w:rsid w:val="00F85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59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59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59E4"/>
    <w:pPr>
      <w:tabs>
        <w:tab w:val="center" w:pos="4320"/>
        <w:tab w:val="right" w:pos="8640"/>
      </w:tabs>
    </w:pPr>
  </w:style>
  <w:style w:type="paragraph" w:customStyle="1" w:styleId="AutoCorrect">
    <w:name w:val="AutoCorrect"/>
    <w:rsid w:val="009059E4"/>
  </w:style>
  <w:style w:type="paragraph" w:styleId="PlainText">
    <w:name w:val="Plain Text"/>
    <w:basedOn w:val="Normal"/>
    <w:rsid w:val="009059E4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EC13C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DEC13CAT</Template>
  <TotalTime>1</TotalTime>
  <Pages>1</Pages>
  <Words>208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LWT101</vt:lpstr>
    </vt:vector>
  </TitlesOfParts>
  <Company>Menu Foods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LWT101</dc:title>
  <dc:subject>supersedes WAWAF02</dc:subject>
  <dc:creator>Sandy Kania</dc:creator>
  <dc:description>VA1-04/07-add Animal Digest to WAWAF02</dc:description>
  <cp:lastModifiedBy>Rob.Dymond</cp:lastModifiedBy>
  <cp:revision>2</cp:revision>
  <cp:lastPrinted>2015-04-28T12:04:00Z</cp:lastPrinted>
  <dcterms:created xsi:type="dcterms:W3CDTF">2015-06-02T14:49:00Z</dcterms:created>
  <dcterms:modified xsi:type="dcterms:W3CDTF">2015-06-02T14:49:00Z</dcterms:modified>
</cp:coreProperties>
</file>