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96" w:rsidRDefault="00FC0A3C">
      <w:pPr>
        <w:rPr>
          <w:caps/>
        </w:rPr>
      </w:pPr>
      <w:r>
        <w:rPr>
          <w:caps/>
        </w:rPr>
        <w:t>GGC</w:t>
      </w:r>
      <w:r w:rsidR="00AB4150">
        <w:rPr>
          <w:caps/>
        </w:rPr>
        <w:t>M02</w:t>
      </w:r>
    </w:p>
    <w:p w:rsidR="00993596" w:rsidRDefault="00B858E7">
      <w:pPr>
        <w:rPr>
          <w:caps/>
        </w:rPr>
      </w:pPr>
      <w:r>
        <w:rPr>
          <w:caps/>
        </w:rPr>
        <w:t>MARCH 11</w:t>
      </w:r>
      <w:r w:rsidR="00726F6A">
        <w:rPr>
          <w:caps/>
        </w:rPr>
        <w:t>, 201</w:t>
      </w:r>
      <w:r w:rsidR="00AB4150">
        <w:rPr>
          <w:caps/>
        </w:rPr>
        <w:t>5</w:t>
      </w:r>
    </w:p>
    <w:p w:rsidR="00993596" w:rsidRDefault="00FC0A3C">
      <w:pPr>
        <w:rPr>
          <w:caps/>
        </w:rPr>
      </w:pPr>
      <w:r>
        <w:rPr>
          <w:caps/>
        </w:rPr>
        <w:t xml:space="preserve">SUPERSEDES: </w:t>
      </w:r>
      <w:r w:rsidR="00AB4150">
        <w:rPr>
          <w:caps/>
        </w:rPr>
        <w:t>GGCM01</w:t>
      </w:r>
    </w:p>
    <w:p w:rsidR="00993596" w:rsidRDefault="00993596">
      <w:pPr>
        <w:rPr>
          <w:caps/>
        </w:rPr>
      </w:pPr>
    </w:p>
    <w:p w:rsidR="00160C5F" w:rsidRDefault="00993596">
      <w:pPr>
        <w:rPr>
          <w:caps/>
        </w:rPr>
      </w:pPr>
      <w:r>
        <w:rPr>
          <w:caps/>
        </w:rPr>
        <w:t>G - FAMily chunky chicken feast (supermeat)</w:t>
      </w:r>
      <w:r w:rsidR="009D11DA">
        <w:rPr>
          <w:caps/>
        </w:rPr>
        <w:t xml:space="preserve"> Cat food</w:t>
      </w:r>
    </w:p>
    <w:p w:rsidR="00993596" w:rsidRDefault="00993596">
      <w:pPr>
        <w:rPr>
          <w:caps/>
        </w:rPr>
      </w:pPr>
      <w:r>
        <w:rPr>
          <w:caps/>
        </w:rPr>
        <w:t xml:space="preserve"> </w:t>
      </w:r>
    </w:p>
    <w:p w:rsidR="009B0B1D" w:rsidRDefault="009B0B1D">
      <w:pPr>
        <w:rPr>
          <w:caps/>
        </w:rPr>
      </w:pPr>
      <w:r>
        <w:rPr>
          <w:caps/>
        </w:rPr>
        <w:t>GUARANTEED ANALYSIS: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PROTEIN</w:t>
      </w:r>
      <w:r>
        <w:rPr>
          <w:caps/>
        </w:rPr>
        <w:tab/>
        <w:t xml:space="preserve">                (MIN.)</w:t>
      </w:r>
      <w:r>
        <w:rPr>
          <w:caps/>
        </w:rPr>
        <w:tab/>
        <w:t xml:space="preserve"> 11.0%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FAT</w:t>
      </w:r>
      <w:r>
        <w:rPr>
          <w:caps/>
        </w:rPr>
        <w:tab/>
        <w:t xml:space="preserve">                    (MIN.)</w:t>
      </w:r>
      <w:r>
        <w:rPr>
          <w:caps/>
        </w:rPr>
        <w:tab/>
        <w:t xml:space="preserve"> 4.0%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 w:rsidR="00FA7A5C">
        <w:rPr>
          <w:caps/>
        </w:rPr>
        <w:tab/>
        <w:t>(MAX.)</w:t>
      </w:r>
      <w:r w:rsidR="00FA7A5C">
        <w:rPr>
          <w:caps/>
        </w:rPr>
        <w:tab/>
      </w:r>
      <w:r>
        <w:rPr>
          <w:caps/>
        </w:rPr>
        <w:t>1.5%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 w:rsidR="00FA7A5C">
        <w:rPr>
          <w:caps/>
        </w:rPr>
        <w:tab/>
      </w:r>
      <w:r>
        <w:rPr>
          <w:caps/>
        </w:rPr>
        <w:t>(M</w:t>
      </w:r>
      <w:r w:rsidR="00FA7A5C">
        <w:rPr>
          <w:caps/>
        </w:rPr>
        <w:t>AX.)</w:t>
      </w:r>
      <w:r w:rsidR="00FA7A5C">
        <w:rPr>
          <w:caps/>
        </w:rPr>
        <w:tab/>
      </w:r>
      <w:r>
        <w:rPr>
          <w:caps/>
        </w:rPr>
        <w:t>78.0%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 w:rsidR="00FA7A5C">
        <w:rPr>
          <w:caps/>
        </w:rPr>
        <w:tab/>
      </w:r>
      <w:r>
        <w:rPr>
          <w:caps/>
        </w:rPr>
        <w:t>(MAX.)</w:t>
      </w:r>
      <w:r w:rsidR="00FA7A5C">
        <w:rPr>
          <w:caps/>
        </w:rPr>
        <w:tab/>
      </w:r>
      <w:r>
        <w:rPr>
          <w:caps/>
        </w:rPr>
        <w:t>3.5%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TAURIN</w:t>
      </w:r>
      <w:r w:rsidR="00FA7A5C">
        <w:rPr>
          <w:caps/>
        </w:rPr>
        <w:t>E</w:t>
      </w:r>
      <w:r w:rsidR="00FA7A5C">
        <w:rPr>
          <w:caps/>
        </w:rPr>
        <w:tab/>
        <w:t>(MIN.)</w:t>
      </w:r>
      <w:r w:rsidR="00FA7A5C">
        <w:rPr>
          <w:caps/>
        </w:rPr>
        <w:tab/>
      </w:r>
      <w:r>
        <w:rPr>
          <w:caps/>
        </w:rPr>
        <w:t>0.05%</w:t>
      </w:r>
    </w:p>
    <w:p w:rsidR="00993596" w:rsidRDefault="00993596">
      <w:pPr>
        <w:rPr>
          <w:caps/>
        </w:rPr>
      </w:pPr>
      <w:r>
        <w:rPr>
          <w:caps/>
        </w:rPr>
        <w:t xml:space="preserve"> </w:t>
      </w:r>
    </w:p>
    <w:p w:rsidR="00993596" w:rsidRDefault="007A2B49">
      <w:pPr>
        <w:jc w:val="both"/>
        <w:rPr>
          <w:caps/>
        </w:rPr>
      </w:pPr>
      <w:r>
        <w:rPr>
          <w:caps/>
        </w:rPr>
        <w:t>INGREDIENT STATEMENT:</w:t>
      </w:r>
    </w:p>
    <w:p w:rsidR="00993596" w:rsidRDefault="00993596">
      <w:pPr>
        <w:jc w:val="both"/>
        <w:rPr>
          <w:caps/>
        </w:rPr>
      </w:pPr>
      <w:r>
        <w:rPr>
          <w:caps/>
        </w:rPr>
        <w:t xml:space="preserve">water sufficient for processing, CHICKEN, MEAT BY-PRODUCTS, </w:t>
      </w:r>
      <w:r w:rsidR="007A2B49">
        <w:rPr>
          <w:caps/>
        </w:rPr>
        <w:t xml:space="preserve">fish, </w:t>
      </w:r>
      <w:r>
        <w:rPr>
          <w:caps/>
        </w:rPr>
        <w:t>LIVER, TURKEY, WHEAT GLUTEN, poultry by-products</w:t>
      </w:r>
      <w:r w:rsidRPr="00372278">
        <w:rPr>
          <w:caps/>
        </w:rPr>
        <w:t xml:space="preserve">, </w:t>
      </w:r>
      <w:hyperlink r:id="rId6" w:history="1">
        <w:r w:rsidRPr="00372278">
          <w:rPr>
            <w:caps/>
          </w:rPr>
          <w:t>NATURAL</w:t>
        </w:r>
        <w:r w:rsidR="00726F6A" w:rsidRPr="00372278">
          <w:rPr>
            <w:caps/>
          </w:rPr>
          <w:t xml:space="preserve"> </w:t>
        </w:r>
        <w:r w:rsidRPr="00372278">
          <w:rPr>
            <w:caps/>
          </w:rPr>
          <w:t>FLAVORs</w:t>
        </w:r>
      </w:hyperlink>
      <w:r w:rsidRPr="00372278">
        <w:rPr>
          <w:caps/>
        </w:rPr>
        <w:t>, SALT, Guar gum,</w:t>
      </w:r>
      <w:r w:rsidR="00726F6A" w:rsidRPr="00372278">
        <w:rPr>
          <w:caps/>
        </w:rPr>
        <w:t xml:space="preserve"> potassium chloride, </w:t>
      </w:r>
      <w:r w:rsidR="007A2B49" w:rsidRPr="00372278">
        <w:rPr>
          <w:caps/>
        </w:rPr>
        <w:t>Sodium tripol</w:t>
      </w:r>
      <w:r w:rsidR="007A2B49">
        <w:rPr>
          <w:caps/>
        </w:rPr>
        <w:t xml:space="preserve">yphosphate, </w:t>
      </w:r>
      <w:hyperlink r:id="rId7" w:history="1">
        <w:r w:rsidR="00726F6A" w:rsidRPr="00372278">
          <w:rPr>
            <w:caps/>
          </w:rPr>
          <w:t>added color</w:t>
        </w:r>
      </w:hyperlink>
      <w:r w:rsidR="00726F6A" w:rsidRPr="00372278">
        <w:rPr>
          <w:caps/>
        </w:rPr>
        <w:t>,</w:t>
      </w:r>
      <w:r w:rsidRPr="00372278">
        <w:rPr>
          <w:caps/>
        </w:rPr>
        <w:t xml:space="preserve"> </w:t>
      </w:r>
      <w:r>
        <w:rPr>
          <w:caps/>
        </w:rPr>
        <w:t>DL-METHIONINE,</w:t>
      </w:r>
      <w:r w:rsidR="00C75D37">
        <w:rPr>
          <w:caps/>
        </w:rPr>
        <w:t xml:space="preserve"> </w:t>
      </w:r>
      <w:r w:rsidR="00FC0A3C" w:rsidRPr="00EF29FA">
        <w:rPr>
          <w:caps/>
        </w:rPr>
        <w:t>Vitamins (</w:t>
      </w:r>
      <w:r w:rsidR="00C75D37" w:rsidRPr="00EF29FA">
        <w:rPr>
          <w:caps/>
        </w:rPr>
        <w:t>Thiamine Mononitrate</w:t>
      </w:r>
      <w:r w:rsidR="00C75D37">
        <w:rPr>
          <w:caps/>
        </w:rPr>
        <w:t xml:space="preserve">, </w:t>
      </w:r>
      <w:r w:rsidR="00FC0A3C" w:rsidRPr="00EF29FA">
        <w:rPr>
          <w:caps/>
        </w:rPr>
        <w:t xml:space="preserve">Vitamin E Supplement, Niacin Supplement, </w:t>
      </w:r>
      <w:r w:rsidR="00FC0A3C" w:rsidRPr="00EF29FA">
        <w:t>d</w:t>
      </w:r>
      <w:r w:rsidR="00FC0A3C" w:rsidRPr="00EF29FA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FC0A3C">
        <w:rPr>
          <w:caps/>
        </w:rPr>
        <w:t xml:space="preserve"> </w:t>
      </w:r>
      <w:r w:rsidR="00FC0A3C" w:rsidRPr="00EF29FA">
        <w:rPr>
          <w:caps/>
        </w:rPr>
        <w:t>Choline Chloride</w:t>
      </w:r>
      <w:r>
        <w:rPr>
          <w:caps/>
        </w:rPr>
        <w:t>,</w:t>
      </w:r>
      <w:r w:rsidR="00AB4150">
        <w:rPr>
          <w:caps/>
        </w:rPr>
        <w:t xml:space="preserve"> TAURINE, carrageenan</w:t>
      </w:r>
      <w:r>
        <w:rPr>
          <w:caps/>
        </w:rPr>
        <w:t>.</w:t>
      </w:r>
    </w:p>
    <w:p w:rsidR="00C75D37" w:rsidRDefault="00C75D37">
      <w:pPr>
        <w:jc w:val="both"/>
        <w:rPr>
          <w:caps/>
        </w:rPr>
      </w:pPr>
    </w:p>
    <w:p w:rsidR="00160C5F" w:rsidRDefault="00160C5F" w:rsidP="00160C5F">
      <w:pPr>
        <w:jc w:val="both"/>
        <w:rPr>
          <w:b/>
          <w:caps/>
        </w:rPr>
      </w:pPr>
      <w:r w:rsidRPr="00E84872">
        <w:rPr>
          <w:b/>
          <w:caps/>
        </w:rPr>
        <w:t xml:space="preserve">for canadian </w:t>
      </w:r>
      <w:r>
        <w:rPr>
          <w:b/>
          <w:caps/>
        </w:rPr>
        <w:t>LABELING</w:t>
      </w:r>
      <w:r w:rsidRPr="00E84872">
        <w:rPr>
          <w:b/>
          <w:caps/>
        </w:rPr>
        <w:t xml:space="preserve"> only:</w:t>
      </w:r>
    </w:p>
    <w:p w:rsidR="00160C5F" w:rsidRDefault="00160C5F" w:rsidP="00160C5F">
      <w:pPr>
        <w:jc w:val="both"/>
        <w:rPr>
          <w:caps/>
        </w:rPr>
      </w:pPr>
      <w:r>
        <w:rPr>
          <w:caps/>
        </w:rPr>
        <w:t>CHICKEN, MEAT BY-PRODUCTS, fish,</w:t>
      </w:r>
      <w:r w:rsidR="00446F60">
        <w:rPr>
          <w:caps/>
        </w:rPr>
        <w:t xml:space="preserve"> aNIMAL </w:t>
      </w:r>
      <w:r>
        <w:rPr>
          <w:caps/>
        </w:rPr>
        <w:t>LIVER, TURKEY, WHEAT GLUTEN, poultry by-products</w:t>
      </w:r>
      <w:r w:rsidRPr="00372278">
        <w:rPr>
          <w:caps/>
        </w:rPr>
        <w:t xml:space="preserve">, </w:t>
      </w:r>
      <w:r w:rsidR="00AB4150">
        <w:rPr>
          <w:caps/>
        </w:rPr>
        <w:t xml:space="preserve">glycine, </w:t>
      </w:r>
      <w:r w:rsidRPr="00372278">
        <w:rPr>
          <w:caps/>
        </w:rPr>
        <w:t>SALT, Guar gum, potassium chloride,</w:t>
      </w:r>
      <w:r w:rsidR="00AB4150">
        <w:rPr>
          <w:caps/>
        </w:rPr>
        <w:t xml:space="preserve"> dextrose, </w:t>
      </w:r>
      <w:r w:rsidRPr="00372278">
        <w:rPr>
          <w:caps/>
        </w:rPr>
        <w:t>Sodium tripol</w:t>
      </w:r>
      <w:r>
        <w:rPr>
          <w:caps/>
        </w:rPr>
        <w:t>yphosphate,</w:t>
      </w:r>
      <w:r w:rsidR="00AB4150">
        <w:rPr>
          <w:caps/>
        </w:rPr>
        <w:t xml:space="preserve"> </w:t>
      </w:r>
      <w:r>
        <w:rPr>
          <w:caps/>
        </w:rPr>
        <w:t>DL-METHIONINE,</w:t>
      </w:r>
      <w:r w:rsidR="00AB4150">
        <w:rPr>
          <w:caps/>
        </w:rPr>
        <w:t xml:space="preserve"> titanium dioxide, </w:t>
      </w:r>
      <w:r w:rsidRPr="00EF29FA">
        <w:rPr>
          <w:caps/>
        </w:rPr>
        <w:t>Vitamins (Thiamine Mononitrate</w:t>
      </w:r>
      <w:r>
        <w:rPr>
          <w:caps/>
        </w:rPr>
        <w:t xml:space="preserve">, </w:t>
      </w:r>
      <w:r w:rsidRPr="00EF29FA">
        <w:rPr>
          <w:caps/>
        </w:rPr>
        <w:t xml:space="preserve">Vitamin E Supplement, Niacin Supplement, </w:t>
      </w:r>
      <w:r w:rsidRPr="00EF29FA">
        <w:t>d</w:t>
      </w:r>
      <w:r w:rsidRPr="00EF29FA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>
        <w:rPr>
          <w:caps/>
        </w:rPr>
        <w:t xml:space="preserve"> </w:t>
      </w:r>
      <w:r w:rsidRPr="00EF29FA">
        <w:rPr>
          <w:caps/>
        </w:rPr>
        <w:t>Choline Chloride</w:t>
      </w:r>
      <w:r w:rsidR="00446F60">
        <w:rPr>
          <w:caps/>
        </w:rPr>
        <w:t xml:space="preserve">, </w:t>
      </w:r>
      <w:r w:rsidR="00AB4150">
        <w:rPr>
          <w:caps/>
        </w:rPr>
        <w:t xml:space="preserve">taurine, </w:t>
      </w:r>
      <w:r w:rsidR="00446F60">
        <w:rPr>
          <w:caps/>
        </w:rPr>
        <w:t>carrageenan,</w:t>
      </w:r>
      <w:r w:rsidR="00AB4150">
        <w:rPr>
          <w:caps/>
        </w:rPr>
        <w:t xml:space="preserve"> iron oxide</w:t>
      </w:r>
      <w:r w:rsidR="00446F60">
        <w:rPr>
          <w:caps/>
        </w:rPr>
        <w:t>, water sufficient for processing.</w:t>
      </w:r>
    </w:p>
    <w:p w:rsidR="00C75D37" w:rsidRDefault="00C75D37">
      <w:pPr>
        <w:rPr>
          <w:i/>
        </w:rPr>
      </w:pPr>
    </w:p>
    <w:p w:rsidR="00993596" w:rsidRPr="009B0B1D" w:rsidRDefault="00993596">
      <w:pPr>
        <w:rPr>
          <w:i/>
        </w:rPr>
      </w:pPr>
      <w:r w:rsidRPr="009B0B1D">
        <w:rPr>
          <w:i/>
        </w:rPr>
        <w:t>{AAFCO statement}</w:t>
      </w:r>
    </w:p>
    <w:p w:rsidR="00993596" w:rsidRDefault="00993596">
      <w:pPr>
        <w:jc w:val="both"/>
        <w:rPr>
          <w:caps/>
        </w:rPr>
      </w:pPr>
      <w:r>
        <w:rPr>
          <w:caps/>
        </w:rPr>
        <w:t>Animal feeding tests using AAFCO procedures substantiate that {</w:t>
      </w:r>
      <w:r>
        <w:t>Brand &amp; Variety name as per Front Panel</w:t>
      </w:r>
      <w:r>
        <w:rPr>
          <w:caps/>
        </w:rPr>
        <w:t>} cat food provides complete and balanced nutrition for growth and maintenance.</w:t>
      </w:r>
    </w:p>
    <w:p w:rsidR="00993596" w:rsidRDefault="00993596"/>
    <w:p w:rsidR="00993596" w:rsidRDefault="00993596">
      <w:pPr>
        <w:pStyle w:val="BodyText"/>
      </w:pPr>
      <w:r>
        <w:t>Feed according to the age, size and activity of your cat.  Feed at room temperature and refrigerate unused portion.  Your cat should always have access to clean fresh water.</w:t>
      </w:r>
    </w:p>
    <w:p w:rsidR="009B0B1D" w:rsidRDefault="009B0B1D">
      <w:pPr>
        <w:pStyle w:val="BodyText"/>
      </w:pPr>
    </w:p>
    <w:p w:rsidR="009B0B1D" w:rsidRPr="009B0B1D" w:rsidRDefault="009B0B1D" w:rsidP="009B0B1D">
      <w:pPr>
        <w:rPr>
          <w:i/>
        </w:rPr>
      </w:pPr>
      <w:r w:rsidRPr="009B0B1D">
        <w:rPr>
          <w:i/>
        </w:rPr>
        <w:t>{3 oz}</w:t>
      </w:r>
    </w:p>
    <w:p w:rsidR="00993596" w:rsidRDefault="00993596">
      <w:pPr>
        <w:rPr>
          <w:caps/>
        </w:rPr>
      </w:pPr>
      <w:r>
        <w:rPr>
          <w:caps/>
        </w:rPr>
        <w:t>Adult:  Feed two cans per 6-8 lbs. of body weight per day.</w:t>
      </w:r>
    </w:p>
    <w:p w:rsidR="00993596" w:rsidRDefault="00993596">
      <w:pPr>
        <w:rPr>
          <w:caps/>
        </w:rPr>
      </w:pPr>
      <w:r>
        <w:rPr>
          <w:caps/>
        </w:rPr>
        <w:t>Kitten:  feed up to twice the adult amount to kittens.</w:t>
      </w:r>
    </w:p>
    <w:p w:rsidR="00993596" w:rsidRDefault="00993596">
      <w:pPr>
        <w:pStyle w:val="PlainText"/>
      </w:pPr>
    </w:p>
    <w:p w:rsidR="007F17AB" w:rsidRDefault="007F17AB" w:rsidP="007F17AB">
      <w:pPr>
        <w:jc w:val="both"/>
      </w:pPr>
      <w:r>
        <w:t xml:space="preserve">CALORIE CONTENT (ME CALCULATED): </w:t>
      </w:r>
      <w:r w:rsidR="009B0B1D">
        <w:t xml:space="preserve"> </w:t>
      </w:r>
      <w:r w:rsidR="001812A2">
        <w:t>10</w:t>
      </w:r>
      <w:r w:rsidR="00763128">
        <w:t>91</w:t>
      </w:r>
      <w:r>
        <w:t xml:space="preserve"> KCAL/KG</w:t>
      </w:r>
      <w:r w:rsidR="009B0B1D">
        <w:t xml:space="preserve">          (3</w:t>
      </w:r>
      <w:r w:rsidR="008B1564">
        <w:t>oz</w:t>
      </w:r>
      <w:r w:rsidR="007A2B49">
        <w:t xml:space="preserve">) </w:t>
      </w:r>
      <w:r w:rsidR="00594F9E">
        <w:t>93</w:t>
      </w:r>
      <w:r w:rsidR="009B0B1D">
        <w:t xml:space="preserve"> </w:t>
      </w:r>
      <w:r>
        <w:t>KCAL/CAN</w:t>
      </w:r>
    </w:p>
    <w:p w:rsidR="007F17AB" w:rsidRDefault="007F17AB" w:rsidP="007F17AB">
      <w:pPr>
        <w:rPr>
          <w:caps/>
        </w:rPr>
      </w:pPr>
    </w:p>
    <w:p w:rsidR="007F17AB" w:rsidRDefault="007F17AB" w:rsidP="007F17AB">
      <w:pPr>
        <w:rPr>
          <w:caps/>
        </w:rPr>
      </w:pPr>
      <w:r>
        <w:rPr>
          <w:caps/>
        </w:rPr>
        <w:t>*************</w:t>
      </w:r>
    </w:p>
    <w:p w:rsidR="007F17AB" w:rsidRDefault="007F17AB" w:rsidP="007F17AB">
      <w:pPr>
        <w:rPr>
          <w:b/>
          <w:i/>
          <w:caps/>
          <w:sz w:val="18"/>
        </w:rPr>
      </w:pPr>
      <w:r>
        <w:rPr>
          <w:b/>
          <w:i/>
          <w:caps/>
          <w:sz w:val="18"/>
        </w:rPr>
        <w:t>Authors notes:</w:t>
      </w:r>
    </w:p>
    <w:p w:rsidR="006C5529" w:rsidRDefault="00E85BE3" w:rsidP="007F17AB">
      <w:pPr>
        <w:rPr>
          <w:i/>
          <w:sz w:val="18"/>
        </w:rPr>
      </w:pPr>
      <w:r w:rsidRPr="00E85BE3">
        <w:rPr>
          <w:i/>
          <w:sz w:val="18"/>
        </w:rPr>
        <w:t>Label</w:t>
      </w:r>
      <w:r w:rsidR="006C5529">
        <w:rPr>
          <w:i/>
          <w:sz w:val="18"/>
        </w:rPr>
        <w:t xml:space="preserve"> weight = 85g</w:t>
      </w:r>
    </w:p>
    <w:p w:rsidR="00521B71" w:rsidRDefault="00521B71" w:rsidP="007F17AB">
      <w:pPr>
        <w:rPr>
          <w:i/>
        </w:rPr>
      </w:pPr>
      <w:r>
        <w:rPr>
          <w:i/>
        </w:rPr>
        <w:t>Made with MSC Certified fish.</w:t>
      </w:r>
    </w:p>
    <w:p w:rsidR="00160C5F" w:rsidRPr="00E84872" w:rsidRDefault="00160C5F" w:rsidP="00160C5F">
      <w:pPr>
        <w:rPr>
          <w:i/>
        </w:rPr>
      </w:pPr>
      <w:r>
        <w:rPr>
          <w:i/>
        </w:rPr>
        <w:t>Calorie content based on analytical average.</w:t>
      </w:r>
    </w:p>
    <w:sectPr w:rsidR="00160C5F" w:rsidRPr="00E84872" w:rsidSect="007F17AB">
      <w:headerReference w:type="default" r:id="rId8"/>
      <w:footerReference w:type="default" r:id="rId9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600" w:rsidRDefault="00946600">
      <w:r>
        <w:separator/>
      </w:r>
    </w:p>
  </w:endnote>
  <w:endnote w:type="continuationSeparator" w:id="0">
    <w:p w:rsidR="00946600" w:rsidRDefault="00946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6A" w:rsidRDefault="00726F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600" w:rsidRDefault="00946600">
      <w:r>
        <w:separator/>
      </w:r>
    </w:p>
  </w:footnote>
  <w:footnote w:type="continuationSeparator" w:id="0">
    <w:p w:rsidR="00946600" w:rsidRDefault="00946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6A" w:rsidRDefault="00726F6A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SUPERMEAT LOAF</w:t>
    </w:r>
  </w:p>
  <w:p w:rsidR="00726F6A" w:rsidRDefault="00726F6A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835"/>
    <w:rsid w:val="00054F33"/>
    <w:rsid w:val="000636A0"/>
    <w:rsid w:val="00084FD8"/>
    <w:rsid w:val="00157DD3"/>
    <w:rsid w:val="00160C5F"/>
    <w:rsid w:val="001812A2"/>
    <w:rsid w:val="00295835"/>
    <w:rsid w:val="002F0524"/>
    <w:rsid w:val="002F4E1F"/>
    <w:rsid w:val="00341104"/>
    <w:rsid w:val="00372278"/>
    <w:rsid w:val="00386562"/>
    <w:rsid w:val="003B7F54"/>
    <w:rsid w:val="003D047C"/>
    <w:rsid w:val="00446F60"/>
    <w:rsid w:val="004B1BC4"/>
    <w:rsid w:val="00521B71"/>
    <w:rsid w:val="00583CC1"/>
    <w:rsid w:val="00594F9E"/>
    <w:rsid w:val="005D5DF0"/>
    <w:rsid w:val="00656F48"/>
    <w:rsid w:val="0066374B"/>
    <w:rsid w:val="0067231E"/>
    <w:rsid w:val="006C5529"/>
    <w:rsid w:val="00724F34"/>
    <w:rsid w:val="00726F6A"/>
    <w:rsid w:val="00763128"/>
    <w:rsid w:val="00775DF6"/>
    <w:rsid w:val="007A2B49"/>
    <w:rsid w:val="007F17AB"/>
    <w:rsid w:val="00840B30"/>
    <w:rsid w:val="00850F93"/>
    <w:rsid w:val="00881C77"/>
    <w:rsid w:val="008B1564"/>
    <w:rsid w:val="008E6A70"/>
    <w:rsid w:val="0092033A"/>
    <w:rsid w:val="00946600"/>
    <w:rsid w:val="00950693"/>
    <w:rsid w:val="00993596"/>
    <w:rsid w:val="00994560"/>
    <w:rsid w:val="009B0B1D"/>
    <w:rsid w:val="009C5069"/>
    <w:rsid w:val="009D11DA"/>
    <w:rsid w:val="00A21E7E"/>
    <w:rsid w:val="00A360EF"/>
    <w:rsid w:val="00A664D5"/>
    <w:rsid w:val="00AB4150"/>
    <w:rsid w:val="00AC51C8"/>
    <w:rsid w:val="00AF0D24"/>
    <w:rsid w:val="00AF43DD"/>
    <w:rsid w:val="00B858E7"/>
    <w:rsid w:val="00BE0EA9"/>
    <w:rsid w:val="00C75D37"/>
    <w:rsid w:val="00D673C6"/>
    <w:rsid w:val="00E20BE9"/>
    <w:rsid w:val="00E42825"/>
    <w:rsid w:val="00E61579"/>
    <w:rsid w:val="00E85BE3"/>
    <w:rsid w:val="00FA7A5C"/>
    <w:rsid w:val="00FC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2033A"/>
    <w:rPr>
      <w:rFonts w:ascii="Courier New" w:hAnsi="Courier New"/>
    </w:rPr>
  </w:style>
  <w:style w:type="paragraph" w:styleId="Header">
    <w:name w:val="header"/>
    <w:basedOn w:val="Normal"/>
    <w:rsid w:val="009203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033A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92033A"/>
  </w:style>
  <w:style w:type="paragraph" w:styleId="BodyText">
    <w:name w:val="Body Text"/>
    <w:basedOn w:val="Normal"/>
    <w:rsid w:val="0092033A"/>
    <w:pPr>
      <w:jc w:val="both"/>
    </w:pPr>
    <w:rPr>
      <w:caps/>
    </w:rPr>
  </w:style>
  <w:style w:type="character" w:styleId="Hyperlink">
    <w:name w:val="Hyperlink"/>
    <w:basedOn w:val="DefaultParagraphFont"/>
    <w:rsid w:val="00726F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26F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6C55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5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\\Corpfile\shared\R&amp;D\CORPR&amp;D\PD%20-%20Product%20Development%20Files\Loblaws\PIR%2013-026%20Loblaw%20Seafood%20Sustainability%20Logo%20Addition%20and%20Formula%20Adjustment\Added%20Color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Corpfile\shared\R&amp;D\CORPR&amp;D\PD%20-%20Product%20Development%20Files\Loblaws\PIR%2013-026%20Loblaw%20Seafood%20Sustainability%20Logo%20Addition%20and%20Formula%20Adjustment\NATURAL%20FLAVOR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DEC3CATSLICED</Template>
  <TotalTime>0</TotalTime>
  <Pages>1</Pages>
  <Words>294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GGCS05</vt:lpstr>
    </vt:vector>
  </TitlesOfParts>
  <Company>Menu Foods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GGCS05</dc:title>
  <dc:creator>Sandy Kania</dc:creator>
  <dc:description>Per VA    V2 - Per VA - Remove Broth_x000d_
VA3-11/06-RD50 to Animal Digest    JG4-02/11-colors to "added color"     VA5-07/06/11-add Calorie content based on 610 and 310.  Removed animal digest from dec.</dc:description>
  <cp:lastModifiedBy>Rob.Dymond</cp:lastModifiedBy>
  <cp:revision>2</cp:revision>
  <cp:lastPrinted>2011-07-15T19:38:00Z</cp:lastPrinted>
  <dcterms:created xsi:type="dcterms:W3CDTF">2015-06-02T15:24:00Z</dcterms:created>
  <dcterms:modified xsi:type="dcterms:W3CDTF">2015-06-02T15:24:00Z</dcterms:modified>
</cp:coreProperties>
</file>