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3A" w:rsidRDefault="00A435FB">
      <w:pPr>
        <w:rPr>
          <w:caps/>
        </w:rPr>
      </w:pPr>
      <w:r>
        <w:rPr>
          <w:caps/>
        </w:rPr>
        <w:t>gdk104</w:t>
      </w:r>
    </w:p>
    <w:p w:rsidR="00804A3A" w:rsidRDefault="00A435FB">
      <w:pPr>
        <w:rPr>
          <w:caps/>
        </w:rPr>
      </w:pPr>
      <w:r>
        <w:rPr>
          <w:caps/>
        </w:rPr>
        <w:t xml:space="preserve">October </w:t>
      </w:r>
      <w:r w:rsidR="004E5B5C">
        <w:rPr>
          <w:caps/>
        </w:rPr>
        <w:t>25</w:t>
      </w:r>
      <w:r>
        <w:rPr>
          <w:caps/>
        </w:rPr>
        <w:t>, 2013</w:t>
      </w:r>
    </w:p>
    <w:p w:rsidR="00804A3A" w:rsidRDefault="00804A3A">
      <w:pPr>
        <w:rPr>
          <w:caps/>
        </w:rPr>
      </w:pPr>
      <w:r>
        <w:rPr>
          <w:caps/>
        </w:rPr>
        <w:t>SUPERSEDES: GDK10</w:t>
      </w:r>
      <w:r w:rsidR="00A435FB">
        <w:rPr>
          <w:caps/>
        </w:rPr>
        <w:t>3</w:t>
      </w:r>
    </w:p>
    <w:p w:rsidR="00804A3A" w:rsidRDefault="00804A3A">
      <w:pPr>
        <w:rPr>
          <w:caps/>
        </w:rPr>
      </w:pPr>
    </w:p>
    <w:p w:rsidR="00DF06AC" w:rsidRDefault="00804A3A">
      <w:pPr>
        <w:rPr>
          <w:caps/>
        </w:rPr>
      </w:pPr>
      <w:r>
        <w:rPr>
          <w:caps/>
        </w:rPr>
        <w:t xml:space="preserve">G-FAMILY DUCK DINNER </w:t>
      </w:r>
    </w:p>
    <w:p w:rsidR="00804A3A" w:rsidRDefault="00804A3A">
      <w:pPr>
        <w:rPr>
          <w:caps/>
        </w:rPr>
      </w:pPr>
      <w:r>
        <w:rPr>
          <w:caps/>
        </w:rPr>
        <w:t>CAT FOOD</w:t>
      </w:r>
    </w:p>
    <w:p w:rsidR="00804A3A" w:rsidRDefault="00804A3A">
      <w:pPr>
        <w:rPr>
          <w:caps/>
        </w:rPr>
      </w:pPr>
      <w:r>
        <w:rPr>
          <w:caps/>
        </w:rPr>
        <w:t xml:space="preserve"> </w:t>
      </w:r>
    </w:p>
    <w:p w:rsidR="00A435FB" w:rsidRDefault="00A435FB">
      <w:pPr>
        <w:rPr>
          <w:caps/>
        </w:rPr>
      </w:pPr>
      <w:r>
        <w:rPr>
          <w:caps/>
        </w:rPr>
        <w:t>guaranteed analysis</w:t>
      </w:r>
      <w:r w:rsidR="00DF06AC">
        <w:rPr>
          <w:caps/>
        </w:rPr>
        <w:t>:</w:t>
      </w:r>
    </w:p>
    <w:p w:rsidR="00A435FB" w:rsidRDefault="00A435FB">
      <w:pPr>
        <w:rPr>
          <w:caps/>
        </w:rPr>
      </w:pPr>
    </w:p>
    <w:p w:rsidR="00804A3A" w:rsidRDefault="00804A3A">
      <w:pPr>
        <w:tabs>
          <w:tab w:val="decimal" w:pos="2880"/>
          <w:tab w:val="decimal" w:pos="3780"/>
        </w:tabs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(MIN.) </w:t>
      </w:r>
      <w:r>
        <w:rPr>
          <w:caps/>
        </w:rPr>
        <w:tab/>
        <w:t xml:space="preserve"> 11.0%</w:t>
      </w:r>
    </w:p>
    <w:p w:rsidR="00804A3A" w:rsidRDefault="00804A3A">
      <w:pPr>
        <w:tabs>
          <w:tab w:val="decimal" w:pos="2880"/>
          <w:tab w:val="decimal" w:pos="3780"/>
        </w:tabs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(MIN.) </w:t>
      </w:r>
      <w:r>
        <w:rPr>
          <w:caps/>
        </w:rPr>
        <w:tab/>
        <w:t xml:space="preserve"> 6.0%</w:t>
      </w:r>
    </w:p>
    <w:p w:rsidR="00804A3A" w:rsidRDefault="00804A3A">
      <w:pPr>
        <w:tabs>
          <w:tab w:val="decimal" w:pos="2880"/>
          <w:tab w:val="decimal" w:pos="3780"/>
        </w:tabs>
        <w:rPr>
          <w:caps/>
        </w:rPr>
      </w:pPr>
      <w:r>
        <w:rPr>
          <w:caps/>
        </w:rPr>
        <w:t xml:space="preserve">CRUDE FIBER </w:t>
      </w:r>
      <w:r>
        <w:rPr>
          <w:caps/>
        </w:rPr>
        <w:tab/>
        <w:t xml:space="preserve">(MAX.)    </w:t>
      </w:r>
      <w:r>
        <w:rPr>
          <w:caps/>
        </w:rPr>
        <w:tab/>
        <w:t xml:space="preserve">     1.5%</w:t>
      </w:r>
    </w:p>
    <w:p w:rsidR="00804A3A" w:rsidRDefault="00804A3A">
      <w:pPr>
        <w:tabs>
          <w:tab w:val="decimal" w:pos="2880"/>
          <w:tab w:val="decimal" w:pos="3780"/>
        </w:tabs>
        <w:rPr>
          <w:caps/>
        </w:rPr>
      </w:pPr>
      <w:r>
        <w:rPr>
          <w:caps/>
        </w:rPr>
        <w:t xml:space="preserve">MOISTURE                    </w:t>
      </w:r>
      <w:r>
        <w:rPr>
          <w:caps/>
        </w:rPr>
        <w:tab/>
        <w:t xml:space="preserve"> (MAX.)    </w:t>
      </w:r>
      <w:r>
        <w:rPr>
          <w:caps/>
        </w:rPr>
        <w:tab/>
        <w:t xml:space="preserve">    78.0%</w:t>
      </w:r>
    </w:p>
    <w:p w:rsidR="00804A3A" w:rsidRDefault="00804A3A">
      <w:pPr>
        <w:tabs>
          <w:tab w:val="decimal" w:pos="2880"/>
          <w:tab w:val="decimal" w:pos="3780"/>
        </w:tabs>
        <w:rPr>
          <w:caps/>
        </w:rPr>
      </w:pPr>
      <w:r>
        <w:rPr>
          <w:caps/>
        </w:rPr>
        <w:t xml:space="preserve">ASH                         </w:t>
      </w:r>
      <w:r>
        <w:rPr>
          <w:caps/>
        </w:rPr>
        <w:tab/>
        <w:t xml:space="preserve"> (MAX.)    </w:t>
      </w:r>
      <w:r>
        <w:rPr>
          <w:caps/>
        </w:rPr>
        <w:tab/>
        <w:t xml:space="preserve">     2.5%</w:t>
      </w:r>
    </w:p>
    <w:p w:rsidR="00804A3A" w:rsidRDefault="00804A3A">
      <w:pPr>
        <w:tabs>
          <w:tab w:val="decimal" w:pos="2880"/>
          <w:tab w:val="decimal" w:pos="3780"/>
        </w:tabs>
        <w:rPr>
          <w:caps/>
        </w:rPr>
      </w:pPr>
      <w:r>
        <w:rPr>
          <w:caps/>
        </w:rPr>
        <w:t xml:space="preserve">TAURINE                     </w:t>
      </w:r>
      <w:r>
        <w:rPr>
          <w:caps/>
        </w:rPr>
        <w:tab/>
        <w:t xml:space="preserve"> (MIN.) </w:t>
      </w:r>
      <w:r>
        <w:rPr>
          <w:caps/>
        </w:rPr>
        <w:tab/>
        <w:t xml:space="preserve"> 0.05%</w:t>
      </w:r>
    </w:p>
    <w:p w:rsidR="00DF06AC" w:rsidRDefault="00DF06AC">
      <w:pPr>
        <w:tabs>
          <w:tab w:val="decimal" w:pos="2880"/>
          <w:tab w:val="decimal" w:pos="3780"/>
        </w:tabs>
        <w:rPr>
          <w:caps/>
        </w:rPr>
      </w:pPr>
    </w:p>
    <w:p w:rsidR="00804A3A" w:rsidRDefault="00DF06AC">
      <w:pPr>
        <w:rPr>
          <w:caps/>
        </w:rPr>
      </w:pPr>
      <w:r>
        <w:rPr>
          <w:caps/>
        </w:rPr>
        <w:t>INGREDIENT STATEMENT:</w:t>
      </w:r>
    </w:p>
    <w:p w:rsidR="00804A3A" w:rsidRDefault="00804A3A">
      <w:pPr>
        <w:jc w:val="both"/>
        <w:rPr>
          <w:caps/>
        </w:rPr>
      </w:pPr>
      <w:r>
        <w:rPr>
          <w:caps/>
        </w:rPr>
        <w:t xml:space="preserve">MEAT BY-PRODUCTS, DUCK, ANIMAL LIVER, FISH, SUFFICIENT WATER FOR PROCESSING, GUAR GUM, SALT, POTASSIUM CHLORIDE, </w:t>
      </w:r>
      <w:r w:rsidR="00A435FB" w:rsidRPr="00A435FB">
        <w:rPr>
          <w:caps/>
        </w:rPr>
        <w:t>Vitamins (</w:t>
      </w:r>
      <w:r w:rsidR="004E5B5C" w:rsidRPr="00A435FB">
        <w:rPr>
          <w:caps/>
        </w:rPr>
        <w:t xml:space="preserve">Thiamine Mononitrate, </w:t>
      </w:r>
      <w:r w:rsidR="00A435FB" w:rsidRPr="00A435FB">
        <w:rPr>
          <w:caps/>
        </w:rPr>
        <w:t xml:space="preserve">Vitamin E Supplement, Niacin Supplement, </w:t>
      </w:r>
      <w:r w:rsidR="00A435FB" w:rsidRPr="00DF06AC">
        <w:t>d</w:t>
      </w:r>
      <w:r w:rsidR="00A435FB" w:rsidRPr="00A435FB">
        <w:rPr>
          <w:caps/>
        </w:rPr>
        <w:t>-Calcium Pantothenate, Pyridoxine Hydrochloride, Riboflavin Supplement, Vitamin A Supplement, Biotin, Vitamin D3 Supplement, Vitamin B12 Supplement, Folic Acid)</w:t>
      </w:r>
      <w:r>
        <w:rPr>
          <w:caps/>
        </w:rPr>
        <w:t xml:space="preserve">, </w:t>
      </w:r>
      <w:r w:rsidR="00A435FB" w:rsidRPr="00A435FB">
        <w:rPr>
          <w:caps/>
        </w:rPr>
        <w:t>Minerals (Ferrous Sulfate, Zinc Oxide, Copper Proteinate, Potassium Iodide, Manganese Sulfate, Sodium Selenite),</w:t>
      </w:r>
      <w:r w:rsidR="00A435FB">
        <w:rPr>
          <w:caps/>
        </w:rPr>
        <w:t xml:space="preserve"> </w:t>
      </w:r>
      <w:r w:rsidR="00A435FB" w:rsidRPr="00A435FB">
        <w:rPr>
          <w:caps/>
        </w:rPr>
        <w:t>Choline Chloride</w:t>
      </w:r>
      <w:r>
        <w:rPr>
          <w:caps/>
        </w:rPr>
        <w:t>,</w:t>
      </w:r>
      <w:r w:rsidR="004E5B5C">
        <w:rPr>
          <w:caps/>
        </w:rPr>
        <w:t xml:space="preserve"> TAURINE,</w:t>
      </w:r>
      <w:r>
        <w:rPr>
          <w:caps/>
        </w:rPr>
        <w:t xml:space="preserve"> </w:t>
      </w:r>
      <w:r w:rsidR="00A435FB">
        <w:rPr>
          <w:caps/>
        </w:rPr>
        <w:t>added color.</w:t>
      </w:r>
    </w:p>
    <w:p w:rsidR="00804A3A" w:rsidRDefault="00804A3A"/>
    <w:p w:rsidR="00804A3A" w:rsidRPr="00DF06AC" w:rsidRDefault="00804A3A">
      <w:pPr>
        <w:rPr>
          <w:i/>
        </w:rPr>
      </w:pPr>
      <w:r w:rsidRPr="00DF06AC">
        <w:rPr>
          <w:i/>
        </w:rPr>
        <w:t>{AAFCO statement}</w:t>
      </w:r>
    </w:p>
    <w:p w:rsidR="00804A3A" w:rsidRDefault="00804A3A">
      <w:pPr>
        <w:jc w:val="both"/>
        <w:rPr>
          <w:caps/>
        </w:rPr>
      </w:pPr>
      <w:r>
        <w:rPr>
          <w:caps/>
        </w:rPr>
        <w:t xml:space="preserve">Animal feeding tests using AAFCO procedures substantiate that </w:t>
      </w:r>
      <w:r w:rsidRPr="00DF06AC">
        <w:rPr>
          <w:i/>
          <w:caps/>
        </w:rPr>
        <w:t>{</w:t>
      </w:r>
      <w:r w:rsidRPr="00DF06AC">
        <w:rPr>
          <w:i/>
        </w:rPr>
        <w:t>Brand &amp; Variety name as per Front Panel</w:t>
      </w:r>
      <w:r w:rsidRPr="00DF06AC">
        <w:rPr>
          <w:i/>
          <w:caps/>
        </w:rPr>
        <w:t>}</w:t>
      </w:r>
      <w:r>
        <w:rPr>
          <w:caps/>
        </w:rPr>
        <w:t xml:space="preserve"> CAT FOOD provides complete and balanced nutrition for growth and maintenance.</w:t>
      </w:r>
    </w:p>
    <w:p w:rsidR="00804A3A" w:rsidRDefault="00804A3A"/>
    <w:p w:rsidR="00804A3A" w:rsidRDefault="00804A3A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4E5B5C" w:rsidRDefault="004E5B5C">
      <w:pPr>
        <w:jc w:val="both"/>
        <w:rPr>
          <w:caps/>
        </w:rPr>
      </w:pPr>
    </w:p>
    <w:p w:rsidR="004E5B5C" w:rsidRPr="00DF06AC" w:rsidRDefault="004E5B5C" w:rsidP="004E5B5C">
      <w:pPr>
        <w:rPr>
          <w:i/>
        </w:rPr>
      </w:pPr>
      <w:r w:rsidRPr="00DF06AC">
        <w:rPr>
          <w:i/>
        </w:rPr>
        <w:t>{3 oz}</w:t>
      </w:r>
    </w:p>
    <w:p w:rsidR="00804A3A" w:rsidRDefault="00804A3A">
      <w:pPr>
        <w:rPr>
          <w:caps/>
        </w:rPr>
      </w:pPr>
      <w:r>
        <w:rPr>
          <w:caps/>
        </w:rPr>
        <w:t>Adult:  Feed tWO cans per 6-8 lbs. of body weight per day.</w:t>
      </w:r>
    </w:p>
    <w:p w:rsidR="00804A3A" w:rsidRDefault="00804A3A">
      <w:pPr>
        <w:rPr>
          <w:caps/>
        </w:rPr>
      </w:pPr>
      <w:r>
        <w:rPr>
          <w:caps/>
        </w:rPr>
        <w:t>Kitten:  Feed UP TO TWICE THE ADULT AMOUNT TO KITTENS.</w:t>
      </w:r>
    </w:p>
    <w:p w:rsidR="00804A3A" w:rsidRDefault="00804A3A">
      <w:pPr>
        <w:pStyle w:val="PlainText"/>
      </w:pPr>
    </w:p>
    <w:p w:rsidR="00A435FB" w:rsidRPr="00A435FB" w:rsidRDefault="007B2A5F">
      <w:pPr>
        <w:pStyle w:val="PlainText"/>
        <w:rPr>
          <w:rFonts w:ascii="Times New Roman" w:hAnsi="Times New Roman"/>
        </w:rPr>
      </w:pPr>
      <w:r w:rsidRPr="007B2A5F">
        <w:rPr>
          <w:rFonts w:ascii="Times New Roman" w:hAnsi="Times New Roman"/>
          <w:caps/>
        </w:rPr>
        <w:t>CALORIE CONTENT (ME CALCULATED):  1,0</w:t>
      </w:r>
      <w:r w:rsidR="00A435FB">
        <w:rPr>
          <w:rFonts w:ascii="Times New Roman" w:hAnsi="Times New Roman"/>
          <w:caps/>
        </w:rPr>
        <w:t>93</w:t>
      </w:r>
      <w:r w:rsidR="00DF06AC">
        <w:rPr>
          <w:rFonts w:ascii="Times New Roman" w:hAnsi="Times New Roman"/>
          <w:caps/>
        </w:rPr>
        <w:t xml:space="preserve">   </w:t>
      </w:r>
      <w:r w:rsidRPr="007B2A5F">
        <w:rPr>
          <w:rFonts w:ascii="Times New Roman" w:hAnsi="Times New Roman"/>
          <w:caps/>
        </w:rPr>
        <w:t>KCAL/KG</w:t>
      </w:r>
      <w:r w:rsidR="00DF06AC">
        <w:rPr>
          <w:rFonts w:ascii="Times New Roman" w:hAnsi="Times New Roman"/>
          <w:caps/>
        </w:rPr>
        <w:t xml:space="preserve">     </w:t>
      </w:r>
      <w:r w:rsidR="004E5B5C">
        <w:rPr>
          <w:rFonts w:ascii="Times New Roman" w:hAnsi="Times New Roman"/>
          <w:caps/>
        </w:rPr>
        <w:t xml:space="preserve">   </w:t>
      </w:r>
      <w:r w:rsidR="00DF06AC">
        <w:rPr>
          <w:rFonts w:ascii="Times New Roman" w:hAnsi="Times New Roman"/>
          <w:caps/>
        </w:rPr>
        <w:t xml:space="preserve"> (3 </w:t>
      </w:r>
      <w:r w:rsidR="00DF06AC">
        <w:rPr>
          <w:rFonts w:ascii="Times New Roman" w:hAnsi="Times New Roman"/>
        </w:rPr>
        <w:t>oz</w:t>
      </w:r>
      <w:r w:rsidR="00DF06AC">
        <w:rPr>
          <w:rFonts w:ascii="Times New Roman" w:hAnsi="Times New Roman"/>
          <w:caps/>
        </w:rPr>
        <w:t>)</w:t>
      </w:r>
      <w:r w:rsidRPr="007B2A5F">
        <w:rPr>
          <w:rFonts w:ascii="Times New Roman" w:hAnsi="Times New Roman"/>
          <w:caps/>
        </w:rPr>
        <w:tab/>
      </w:r>
      <w:r w:rsidR="00A435FB">
        <w:rPr>
          <w:rFonts w:ascii="Times New Roman" w:hAnsi="Times New Roman"/>
          <w:caps/>
        </w:rPr>
        <w:t>93</w:t>
      </w:r>
      <w:r w:rsidRPr="007B2A5F">
        <w:rPr>
          <w:rFonts w:ascii="Times New Roman" w:hAnsi="Times New Roman"/>
          <w:caps/>
        </w:rPr>
        <w:t xml:space="preserve"> KCAL/CAN</w:t>
      </w:r>
    </w:p>
    <w:p w:rsidR="00A435FB" w:rsidRDefault="00A435FB">
      <w:pPr>
        <w:pStyle w:val="PlainText"/>
      </w:pPr>
    </w:p>
    <w:p w:rsidR="00804A3A" w:rsidRDefault="00804A3A">
      <w:r>
        <w:t>********************</w:t>
      </w:r>
    </w:p>
    <w:p w:rsidR="00804A3A" w:rsidRDefault="00804A3A">
      <w:r>
        <w:t xml:space="preserve">Author Notes:   </w:t>
      </w:r>
    </w:p>
    <w:sectPr w:rsidR="00804A3A" w:rsidSect="00A43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3A" w:rsidRDefault="00804A3A">
      <w:r>
        <w:separator/>
      </w:r>
    </w:p>
  </w:endnote>
  <w:endnote w:type="continuationSeparator" w:id="0">
    <w:p w:rsidR="00804A3A" w:rsidRDefault="0080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10" w:rsidRDefault="00580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A" w:rsidRDefault="00804A3A">
    <w:pPr>
      <w:pStyle w:val="Footer"/>
    </w:pPr>
    <w:r>
      <w:rPr>
        <w:snapToGrid w:val="0"/>
      </w:rPr>
      <w:tab/>
    </w:r>
    <w:r>
      <w:rPr>
        <w:snapToGrid w:val="0"/>
      </w:rPr>
      <w:tab/>
    </w:r>
    <w:r w:rsidR="001946B4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1946B4">
      <w:rPr>
        <w:snapToGrid w:val="0"/>
      </w:rPr>
      <w:fldChar w:fldCharType="separate"/>
    </w:r>
    <w:r w:rsidR="00452B9D">
      <w:rPr>
        <w:noProof/>
        <w:snapToGrid w:val="0"/>
      </w:rPr>
      <w:t>U:\IQS\Vic Azevedo\GDK104.docx</w:t>
    </w:r>
    <w:r w:rsidR="001946B4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10" w:rsidRDefault="005809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3A" w:rsidRDefault="00804A3A">
      <w:r>
        <w:separator/>
      </w:r>
    </w:p>
  </w:footnote>
  <w:footnote w:type="continuationSeparator" w:id="0">
    <w:p w:rsidR="00804A3A" w:rsidRDefault="00804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10" w:rsidRDefault="00580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A" w:rsidRDefault="00580910">
    <w:pPr>
      <w:pStyle w:val="Header"/>
      <w:rPr>
        <w:b/>
        <w:i/>
      </w:rPr>
    </w:pPr>
    <w:r>
      <w:rPr>
        <w:b/>
        <w:i/>
      </w:rPr>
      <w:t>Simmons Pet Food, Inc</w:t>
    </w:r>
    <w:r w:rsidR="00804A3A">
      <w:rPr>
        <w:b/>
        <w:i/>
      </w:rPr>
      <w:tab/>
    </w:r>
    <w:r w:rsidR="00804A3A">
      <w:rPr>
        <w:b/>
        <w:i/>
      </w:rPr>
      <w:tab/>
      <w:t>LOAF</w:t>
    </w:r>
  </w:p>
  <w:p w:rsidR="00804A3A" w:rsidRDefault="00804A3A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10" w:rsidRDefault="00580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910"/>
    <w:rsid w:val="001946B4"/>
    <w:rsid w:val="002478A9"/>
    <w:rsid w:val="00452B9D"/>
    <w:rsid w:val="004E5B5C"/>
    <w:rsid w:val="00580910"/>
    <w:rsid w:val="005B2B11"/>
    <w:rsid w:val="007B2A5F"/>
    <w:rsid w:val="00804A3A"/>
    <w:rsid w:val="00924DD7"/>
    <w:rsid w:val="00A435FB"/>
    <w:rsid w:val="00DF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B2A5F"/>
    <w:rPr>
      <w:rFonts w:ascii="Courier New" w:hAnsi="Courier New"/>
    </w:rPr>
  </w:style>
  <w:style w:type="paragraph" w:styleId="Header">
    <w:name w:val="header"/>
    <w:basedOn w:val="Normal"/>
    <w:rsid w:val="007B2A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2A5F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7B2A5F"/>
  </w:style>
  <w:style w:type="paragraph" w:styleId="BalloonText">
    <w:name w:val="Balloon Text"/>
    <w:basedOn w:val="Normal"/>
    <w:link w:val="BalloonTextChar"/>
    <w:rsid w:val="00A43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0</TotalTime>
  <Pages>1</Pages>
  <Words>190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GDK103</vt:lpstr>
    </vt:vector>
  </TitlesOfParts>
  <Company>Menu Foods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GDK103</dc:title>
  <dc:creator>Sandy Kania</dc:creator>
  <dc:description>PER KC   VA2-9/06-add RD50    VA3+10/06-RD50 to Animal Digest</dc:description>
  <cp:lastModifiedBy>Rob.Dymond</cp:lastModifiedBy>
  <cp:revision>2</cp:revision>
  <cp:lastPrinted>2013-10-25T15:20:00Z</cp:lastPrinted>
  <dcterms:created xsi:type="dcterms:W3CDTF">2015-06-02T15:20:00Z</dcterms:created>
  <dcterms:modified xsi:type="dcterms:W3CDTF">2015-06-02T15:20:00Z</dcterms:modified>
</cp:coreProperties>
</file>