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EC" w:rsidRDefault="00A655B4" w:rsidP="005023EC">
      <w:pPr>
        <w:rPr>
          <w:caps/>
        </w:rPr>
      </w:pPr>
      <w:r>
        <w:rPr>
          <w:caps/>
        </w:rPr>
        <w:t>GXCR0</w:t>
      </w:r>
      <w:r w:rsidR="005023EC">
        <w:rPr>
          <w:caps/>
        </w:rPr>
        <w:t>3</w:t>
      </w:r>
    </w:p>
    <w:p w:rsidR="00897682" w:rsidRDefault="005023EC" w:rsidP="005023EC">
      <w:pPr>
        <w:rPr>
          <w:caps/>
        </w:rPr>
      </w:pPr>
      <w:r>
        <w:rPr>
          <w:caps/>
        </w:rPr>
        <w:t>FEBUrary 14</w:t>
      </w:r>
      <w:r w:rsidR="004E0298">
        <w:rPr>
          <w:caps/>
        </w:rPr>
        <w:t>,</w:t>
      </w:r>
      <w:r w:rsidR="00FF76E3">
        <w:rPr>
          <w:caps/>
        </w:rPr>
        <w:t xml:space="preserve"> </w:t>
      </w:r>
      <w:r w:rsidR="004E0298">
        <w:rPr>
          <w:caps/>
        </w:rPr>
        <w:t xml:space="preserve"> 2013</w:t>
      </w:r>
    </w:p>
    <w:p w:rsidR="00897682" w:rsidRDefault="00897682">
      <w:pPr>
        <w:rPr>
          <w:caps/>
        </w:rPr>
      </w:pPr>
      <w:r>
        <w:rPr>
          <w:caps/>
        </w:rPr>
        <w:t>SUPERSEDES: gxr</w:t>
      </w:r>
      <w:r w:rsidR="00A655B4">
        <w:rPr>
          <w:caps/>
        </w:rPr>
        <w:t>C</w:t>
      </w:r>
      <w:r w:rsidR="004E0298">
        <w:rPr>
          <w:caps/>
        </w:rPr>
        <w:t>02</w:t>
      </w:r>
    </w:p>
    <w:p w:rsidR="00897682" w:rsidRDefault="00897682">
      <w:pPr>
        <w:rPr>
          <w:caps/>
        </w:rPr>
      </w:pPr>
    </w:p>
    <w:p w:rsidR="00F8122C" w:rsidRDefault="00897682">
      <w:pPr>
        <w:rPr>
          <w:caps/>
        </w:rPr>
      </w:pPr>
      <w:r>
        <w:rPr>
          <w:caps/>
        </w:rPr>
        <w:t xml:space="preserve">G - FAMILY </w:t>
      </w:r>
    </w:p>
    <w:p w:rsidR="00F8122C" w:rsidRDefault="00897682">
      <w:pPr>
        <w:rPr>
          <w:caps/>
        </w:rPr>
      </w:pPr>
      <w:r>
        <w:rPr>
          <w:caps/>
        </w:rPr>
        <w:t xml:space="preserve">SLICED Chicken dinner WITH WILD RICE </w:t>
      </w:r>
    </w:p>
    <w:p w:rsidR="00897682" w:rsidRDefault="00897682">
      <w:pPr>
        <w:rPr>
          <w:caps/>
        </w:rPr>
      </w:pPr>
      <w:r>
        <w:rPr>
          <w:caps/>
        </w:rPr>
        <w:t>CAT FOOD</w:t>
      </w:r>
    </w:p>
    <w:p w:rsidR="003B6445" w:rsidRDefault="003B6445" w:rsidP="00A655B4">
      <w:pPr>
        <w:rPr>
          <w:caps/>
        </w:rPr>
      </w:pPr>
    </w:p>
    <w:p w:rsidR="00897682" w:rsidRDefault="00897682" w:rsidP="00A655B4">
      <w:pPr>
        <w:rPr>
          <w:caps/>
        </w:rPr>
      </w:pPr>
      <w:r>
        <w:rPr>
          <w:caps/>
        </w:rPr>
        <w:t xml:space="preserve"> </w:t>
      </w:r>
    </w:p>
    <w:p w:rsidR="00F8122C" w:rsidRDefault="00F8122C" w:rsidP="00A655B4">
      <w:pPr>
        <w:rPr>
          <w:caps/>
        </w:rPr>
      </w:pPr>
      <w:r>
        <w:rPr>
          <w:caps/>
        </w:rPr>
        <w:t xml:space="preserve">GURARNTEED ANALYSIS: 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  (MIN.) </w:t>
      </w:r>
      <w:r>
        <w:rPr>
          <w:caps/>
        </w:rPr>
        <w:tab/>
        <w:t xml:space="preserve"> 10.0%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     (MIN.) </w:t>
      </w:r>
      <w:r>
        <w:rPr>
          <w:caps/>
        </w:rPr>
        <w:tab/>
        <w:t xml:space="preserve"> 2.0%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FIBER </w:t>
      </w:r>
      <w:r>
        <w:rPr>
          <w:caps/>
        </w:rPr>
        <w:tab/>
        <w:t xml:space="preserve">               (MAX.)  </w:t>
      </w:r>
      <w:r>
        <w:rPr>
          <w:caps/>
        </w:rPr>
        <w:tab/>
        <w:t xml:space="preserve">       1.5%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MOISTURE </w:t>
      </w:r>
      <w:r>
        <w:rPr>
          <w:caps/>
        </w:rPr>
        <w:tab/>
        <w:t xml:space="preserve">                    (MAX.)  </w:t>
      </w:r>
      <w:r>
        <w:rPr>
          <w:caps/>
        </w:rPr>
        <w:tab/>
        <w:t xml:space="preserve">      78.0%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ASH  </w:t>
      </w:r>
      <w:r>
        <w:rPr>
          <w:caps/>
        </w:rPr>
        <w:tab/>
        <w:t xml:space="preserve">                        (MAX.)   </w:t>
      </w:r>
      <w:r>
        <w:rPr>
          <w:caps/>
        </w:rPr>
        <w:tab/>
        <w:t xml:space="preserve">      3.5%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</w:t>
      </w:r>
      <w:r>
        <w:rPr>
          <w:caps/>
        </w:rPr>
        <w:tab/>
        <w:t xml:space="preserve">                   (MIN.) </w:t>
      </w:r>
      <w:r>
        <w:rPr>
          <w:caps/>
        </w:rPr>
        <w:tab/>
        <w:t xml:space="preserve"> 0.05%</w:t>
      </w:r>
    </w:p>
    <w:p w:rsidR="00897682" w:rsidRDefault="00897682">
      <w:pPr>
        <w:rPr>
          <w:caps/>
        </w:rPr>
      </w:pPr>
      <w:r>
        <w:rPr>
          <w:caps/>
        </w:rPr>
        <w:t xml:space="preserve"> </w:t>
      </w:r>
    </w:p>
    <w:p w:rsidR="00897682" w:rsidRDefault="00897682">
      <w:pPr>
        <w:jc w:val="both"/>
        <w:rPr>
          <w:caps/>
        </w:rPr>
      </w:pPr>
    </w:p>
    <w:p w:rsidR="00897682" w:rsidRDefault="00897682">
      <w:pPr>
        <w:jc w:val="both"/>
        <w:rPr>
          <w:caps/>
        </w:rPr>
      </w:pPr>
      <w:r>
        <w:rPr>
          <w:caps/>
        </w:rPr>
        <w:t xml:space="preserve">sufficient water for processing, chicken, liver, wheat gluten, meat by-products, turkey, wild rice, NATURAL AND ARTIFICIAL FLAVORs, </w:t>
      </w:r>
      <w:r w:rsidR="004E0298">
        <w:rPr>
          <w:caps/>
        </w:rPr>
        <w:t xml:space="preserve">potato starch, </w:t>
      </w:r>
      <w:r>
        <w:rPr>
          <w:caps/>
        </w:rPr>
        <w:t xml:space="preserve">salt, TRICALCIUM PHOSPHATE, guar gum, POTASSIUM CHLORIDE, </w:t>
      </w:r>
      <w:r w:rsidR="004E0298">
        <w:rPr>
          <w:caps/>
        </w:rPr>
        <w:t xml:space="preserve">corn starch, </w:t>
      </w:r>
      <w:r w:rsidR="00A655B4">
        <w:rPr>
          <w:caps/>
        </w:rPr>
        <w:t>added color</w:t>
      </w:r>
      <w:r>
        <w:rPr>
          <w:caps/>
        </w:rPr>
        <w:t xml:space="preserve">, dl-methionine, SODIUM tripolyPHOSPHATE, </w:t>
      </w:r>
      <w:r w:rsidR="00F50809" w:rsidRPr="00F50809">
        <w:rPr>
          <w:caps/>
        </w:rPr>
        <w:t xml:space="preserve">Vitamins (Vitamin E Supplement, Thiamine Mononitrate, Niacin Supplement, </w:t>
      </w:r>
      <w:r w:rsidR="00286AAA" w:rsidRPr="00F50809">
        <w:t>d</w:t>
      </w:r>
      <w:r w:rsidR="00F50809" w:rsidRPr="00F50809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Selenite),Choline Chloride</w:t>
      </w:r>
      <w:r w:rsidR="00F50809">
        <w:rPr>
          <w:caps/>
        </w:rPr>
        <w:t xml:space="preserve">, </w:t>
      </w:r>
      <w:r>
        <w:rPr>
          <w:caps/>
        </w:rPr>
        <w:t>taurine.</w:t>
      </w:r>
    </w:p>
    <w:p w:rsidR="00897682" w:rsidRDefault="00897682">
      <w:pPr>
        <w:rPr>
          <w:caps/>
        </w:rPr>
      </w:pPr>
    </w:p>
    <w:p w:rsidR="00897682" w:rsidRDefault="00897682"/>
    <w:p w:rsidR="00897682" w:rsidRPr="003B6445" w:rsidRDefault="00897682">
      <w:pPr>
        <w:rPr>
          <w:i/>
        </w:rPr>
      </w:pPr>
      <w:r w:rsidRPr="003B6445">
        <w:rPr>
          <w:i/>
        </w:rPr>
        <w:t>{AAFCO statement}</w:t>
      </w:r>
    </w:p>
    <w:p w:rsidR="00897682" w:rsidRDefault="00897682">
      <w:pPr>
        <w:jc w:val="both"/>
        <w:rPr>
          <w:caps/>
        </w:rPr>
      </w:pPr>
      <w:r>
        <w:rPr>
          <w:caps/>
        </w:rPr>
        <w:t xml:space="preserve">Animal feeding tests using AAFCO procedures substantiate </w:t>
      </w:r>
      <w:r>
        <w:t xml:space="preserve">that </w:t>
      </w:r>
      <w:r w:rsidRPr="003B6445">
        <w:rPr>
          <w:i/>
        </w:rPr>
        <w:t>{Brand &amp; Variety name as per Front Panel</w:t>
      </w:r>
      <w:r w:rsidRPr="003B6445">
        <w:rPr>
          <w:i/>
          <w:caps/>
        </w:rPr>
        <w:t>}</w:t>
      </w:r>
      <w:r>
        <w:rPr>
          <w:caps/>
        </w:rPr>
        <w:t xml:space="preserve"> </w:t>
      </w:r>
      <w:r w:rsidR="003B6445" w:rsidRPr="003B6445">
        <w:rPr>
          <w:i/>
        </w:rPr>
        <w:t>{Brand &amp; Variety name as per Front Panel</w:t>
      </w:r>
      <w:r w:rsidR="003B6445" w:rsidRPr="003B6445">
        <w:rPr>
          <w:i/>
          <w:caps/>
        </w:rPr>
        <w:t>}</w:t>
      </w:r>
      <w:r w:rsidR="003B6445">
        <w:rPr>
          <w:i/>
          <w:caps/>
        </w:rPr>
        <w:t xml:space="preserve"> </w:t>
      </w:r>
      <w:r>
        <w:rPr>
          <w:caps/>
        </w:rPr>
        <w:t>provides complete and balanced nutrition for growth and maintenance.</w:t>
      </w:r>
    </w:p>
    <w:p w:rsidR="00897682" w:rsidRDefault="00897682"/>
    <w:p w:rsidR="00897682" w:rsidRDefault="00897682"/>
    <w:p w:rsidR="00897682" w:rsidRDefault="00897682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897682" w:rsidRDefault="00897682"/>
    <w:p w:rsidR="00897682" w:rsidRPr="003B6445" w:rsidRDefault="00897682">
      <w:pPr>
        <w:jc w:val="both"/>
        <w:rPr>
          <w:i/>
          <w:caps/>
        </w:rPr>
      </w:pPr>
      <w:r w:rsidRPr="003B6445">
        <w:rPr>
          <w:i/>
        </w:rPr>
        <w:t>{3 oz}</w:t>
      </w:r>
    </w:p>
    <w:p w:rsidR="00897682" w:rsidRDefault="00897682">
      <w:pPr>
        <w:rPr>
          <w:caps/>
        </w:rPr>
      </w:pPr>
      <w:r>
        <w:rPr>
          <w:caps/>
        </w:rPr>
        <w:t>Adult:  Feed about tHREE cans per 6-8 lbs. of body weight per day.</w:t>
      </w:r>
    </w:p>
    <w:p w:rsidR="00897682" w:rsidRDefault="00897682">
      <w:pPr>
        <w:rPr>
          <w:caps/>
        </w:rPr>
      </w:pPr>
      <w:r>
        <w:rPr>
          <w:caps/>
        </w:rPr>
        <w:t>Kitten:  Feed UP TO TWICE THE ADULT AMOUNT TO KITTENS.</w:t>
      </w:r>
    </w:p>
    <w:p w:rsidR="00897682" w:rsidRDefault="00897682"/>
    <w:p w:rsidR="003B6445" w:rsidRDefault="003B6445"/>
    <w:p w:rsidR="00A655B4" w:rsidRDefault="00A655B4" w:rsidP="00A655B4">
      <w:pPr>
        <w:rPr>
          <w:caps/>
        </w:rPr>
      </w:pPr>
      <w:r w:rsidRPr="004F083C">
        <w:t>CALORIE CONTENT (ME CALCULATED):</w:t>
      </w:r>
      <w:r w:rsidR="003B6445">
        <w:t xml:space="preserve">  968 KCAL/KG          (3oz)   </w:t>
      </w:r>
      <w:r>
        <w:t>82 KCAL/CAN</w:t>
      </w:r>
    </w:p>
    <w:p w:rsidR="00A655B4" w:rsidRDefault="00A655B4" w:rsidP="00A655B4">
      <w:pPr>
        <w:rPr>
          <w:caps/>
        </w:rPr>
      </w:pPr>
    </w:p>
    <w:p w:rsidR="003B6445" w:rsidRDefault="003B6445" w:rsidP="00A655B4">
      <w:pPr>
        <w:rPr>
          <w:caps/>
        </w:rPr>
      </w:pPr>
    </w:p>
    <w:p w:rsidR="00A655B4" w:rsidRDefault="00A655B4" w:rsidP="00A655B4">
      <w:r>
        <w:t>********************</w:t>
      </w:r>
    </w:p>
    <w:p w:rsidR="00A655B4" w:rsidRDefault="00A655B4" w:rsidP="00A655B4">
      <w:pPr>
        <w:rPr>
          <w:i/>
        </w:rPr>
      </w:pPr>
      <w:r>
        <w:rPr>
          <w:i/>
        </w:rPr>
        <w:t>Author Notes:</w:t>
      </w:r>
    </w:p>
    <w:sectPr w:rsidR="00A655B4" w:rsidSect="00A65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D4" w:rsidRDefault="00AD25D4">
      <w:r>
        <w:separator/>
      </w:r>
    </w:p>
  </w:endnote>
  <w:endnote w:type="continuationSeparator" w:id="0">
    <w:p w:rsidR="00AD25D4" w:rsidRDefault="00AD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Footer"/>
    </w:pPr>
    <w:r>
      <w:rPr>
        <w:snapToGrid w:val="0"/>
      </w:rPr>
      <w:tab/>
    </w:r>
    <w:r>
      <w:rPr>
        <w:snapToGrid w:val="0"/>
      </w:rPr>
      <w:tab/>
    </w:r>
    <w:r w:rsidR="0082354E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82354E">
      <w:rPr>
        <w:snapToGrid w:val="0"/>
      </w:rPr>
      <w:fldChar w:fldCharType="separate"/>
    </w:r>
    <w:r w:rsidR="00BE4E50">
      <w:rPr>
        <w:noProof/>
        <w:snapToGrid w:val="0"/>
      </w:rPr>
      <w:t>C:\IQSTemp\AREIDGXCR03.docx</w:t>
    </w:r>
    <w:r w:rsidR="0082354E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D4" w:rsidRDefault="00AD25D4">
      <w:r>
        <w:separator/>
      </w:r>
    </w:p>
  </w:footnote>
  <w:footnote w:type="continuationSeparator" w:id="0">
    <w:p w:rsidR="00AD25D4" w:rsidRDefault="00AD2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GLUTEN SLICES</w:t>
    </w:r>
  </w:p>
  <w:p w:rsidR="006E6B83" w:rsidRDefault="006E6B83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0B0"/>
    <w:rsid w:val="00021336"/>
    <w:rsid w:val="001C730E"/>
    <w:rsid w:val="002824D6"/>
    <w:rsid w:val="00286AAA"/>
    <w:rsid w:val="0030109F"/>
    <w:rsid w:val="003B6445"/>
    <w:rsid w:val="004E0298"/>
    <w:rsid w:val="005023EC"/>
    <w:rsid w:val="00600B30"/>
    <w:rsid w:val="00651C6B"/>
    <w:rsid w:val="006E6B83"/>
    <w:rsid w:val="007A2AB0"/>
    <w:rsid w:val="0082354E"/>
    <w:rsid w:val="008572EA"/>
    <w:rsid w:val="00897682"/>
    <w:rsid w:val="009F1A08"/>
    <w:rsid w:val="00A21E8F"/>
    <w:rsid w:val="00A655B4"/>
    <w:rsid w:val="00AB69BF"/>
    <w:rsid w:val="00AD076C"/>
    <w:rsid w:val="00AD25D4"/>
    <w:rsid w:val="00BE4E50"/>
    <w:rsid w:val="00C75150"/>
    <w:rsid w:val="00CC44F0"/>
    <w:rsid w:val="00D84341"/>
    <w:rsid w:val="00DB60B0"/>
    <w:rsid w:val="00E712CA"/>
    <w:rsid w:val="00EA3856"/>
    <w:rsid w:val="00F4769E"/>
    <w:rsid w:val="00F50809"/>
    <w:rsid w:val="00F8122C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824D6"/>
    <w:rPr>
      <w:rFonts w:ascii="Courier New" w:hAnsi="Courier New"/>
    </w:rPr>
  </w:style>
  <w:style w:type="paragraph" w:styleId="Header">
    <w:name w:val="header"/>
    <w:basedOn w:val="Normal"/>
    <w:rsid w:val="00282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24D6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2824D6"/>
  </w:style>
  <w:style w:type="paragraph" w:styleId="BalloonText">
    <w:name w:val="Balloon Text"/>
    <w:basedOn w:val="Normal"/>
    <w:semiHidden/>
    <w:rsid w:val="00AD0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0</TotalTime>
  <Pages>1</Pages>
  <Words>215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GXCR02</vt:lpstr>
    </vt:vector>
  </TitlesOfParts>
  <Company>Menu Foods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GXCR02</dc:title>
  <dc:subject>Supersedes GXR101</dc:subject>
  <dc:creator>Sandy Kania</dc:creator>
  <dc:description>VA-10/06-initial, RD50 to product as Animal Digest     VA1-03/07-update dec number.     VA2-12/10-add calorie content, remove Animal Digest, group color (titanium dioxide only).</dc:description>
  <cp:lastModifiedBy>Rob.Dymond</cp:lastModifiedBy>
  <cp:revision>2</cp:revision>
  <cp:lastPrinted>2013-01-09T17:13:00Z</cp:lastPrinted>
  <dcterms:created xsi:type="dcterms:W3CDTF">2015-06-02T15:25:00Z</dcterms:created>
  <dcterms:modified xsi:type="dcterms:W3CDTF">2015-06-02T15:25:00Z</dcterms:modified>
</cp:coreProperties>
</file>