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B" w:rsidRDefault="00D07100">
      <w:pPr>
        <w:rPr>
          <w:caps/>
        </w:rPr>
      </w:pPr>
      <w:r>
        <w:rPr>
          <w:caps/>
        </w:rPr>
        <w:t>GLC40</w:t>
      </w:r>
      <w:r w:rsidR="004A107B">
        <w:rPr>
          <w:caps/>
        </w:rPr>
        <w:t>8</w:t>
      </w:r>
    </w:p>
    <w:p w:rsidR="0066268B" w:rsidRDefault="009B7821">
      <w:pPr>
        <w:rPr>
          <w:caps/>
        </w:rPr>
      </w:pPr>
      <w:r>
        <w:rPr>
          <w:caps/>
        </w:rPr>
        <w:t>OCTOBER 1</w:t>
      </w:r>
      <w:r w:rsidR="004A107B">
        <w:rPr>
          <w:caps/>
        </w:rPr>
        <w:t>, 2014</w:t>
      </w:r>
    </w:p>
    <w:p w:rsidR="0066268B" w:rsidRDefault="007D6851">
      <w:pPr>
        <w:rPr>
          <w:caps/>
        </w:rPr>
      </w:pPr>
      <w:r>
        <w:rPr>
          <w:caps/>
        </w:rPr>
        <w:t>SUPERSEDES: GLC40</w:t>
      </w:r>
      <w:r w:rsidR="004A107B">
        <w:rPr>
          <w:caps/>
        </w:rPr>
        <w:t>7</w:t>
      </w:r>
    </w:p>
    <w:p w:rsidR="00CB56FE" w:rsidRDefault="00CB56FE">
      <w:pPr>
        <w:rPr>
          <w:caps/>
        </w:rPr>
      </w:pPr>
    </w:p>
    <w:p w:rsidR="00CB56FE" w:rsidRDefault="00CB56FE">
      <w:pPr>
        <w:rPr>
          <w:caps/>
        </w:rPr>
      </w:pPr>
      <w:r>
        <w:rPr>
          <w:caps/>
        </w:rPr>
        <w:t xml:space="preserve">G </w:t>
      </w:r>
      <w:r w:rsidR="00F950DB">
        <w:rPr>
          <w:caps/>
        </w:rPr>
        <w:t>–</w:t>
      </w:r>
      <w:r>
        <w:rPr>
          <w:caps/>
        </w:rPr>
        <w:t xml:space="preserve"> FAMILY</w:t>
      </w:r>
      <w:r w:rsidR="00F950DB">
        <w:rPr>
          <w:caps/>
        </w:rPr>
        <w:t xml:space="preserve"> </w:t>
      </w:r>
      <w:r w:rsidR="0066268B">
        <w:rPr>
          <w:caps/>
        </w:rPr>
        <w:t xml:space="preserve">LIVER &amp; CHICKEN DINNER </w:t>
      </w:r>
    </w:p>
    <w:p w:rsidR="0066268B" w:rsidRDefault="0066268B">
      <w:pPr>
        <w:rPr>
          <w:caps/>
        </w:rPr>
      </w:pPr>
      <w:r>
        <w:rPr>
          <w:caps/>
        </w:rPr>
        <w:t xml:space="preserve">CAT FOOD </w:t>
      </w:r>
    </w:p>
    <w:p w:rsidR="00CB56FE" w:rsidRDefault="0066268B">
      <w:pPr>
        <w:rPr>
          <w:caps/>
        </w:rPr>
      </w:pPr>
      <w:r>
        <w:rPr>
          <w:caps/>
        </w:rPr>
        <w:t xml:space="preserve"> </w:t>
      </w:r>
    </w:p>
    <w:p w:rsidR="004A107B" w:rsidRDefault="004A107B">
      <w:pPr>
        <w:rPr>
          <w:caps/>
        </w:rPr>
      </w:pPr>
    </w:p>
    <w:p w:rsidR="00C20E23" w:rsidRDefault="00CB56FE">
      <w:pPr>
        <w:rPr>
          <w:caps/>
        </w:rPr>
      </w:pPr>
      <w:r>
        <w:rPr>
          <w:caps/>
        </w:rPr>
        <w:t xml:space="preserve">GURARNTEED ANALYSIS: 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(MIN.) </w:t>
      </w:r>
      <w:r>
        <w:rPr>
          <w:caps/>
        </w:rPr>
        <w:tab/>
        <w:t xml:space="preserve"> 11.0%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(MIN.)</w:t>
      </w:r>
      <w:r>
        <w:rPr>
          <w:caps/>
        </w:rPr>
        <w:tab/>
        <w:t xml:space="preserve"> 5.0%</w:t>
      </w:r>
    </w:p>
    <w:p w:rsidR="0066268B" w:rsidRDefault="00D0710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</w:r>
      <w:r w:rsidR="0066268B">
        <w:rPr>
          <w:caps/>
        </w:rPr>
        <w:t>(MAX.)</w:t>
      </w:r>
      <w:r>
        <w:rPr>
          <w:caps/>
        </w:rPr>
        <w:tab/>
      </w:r>
      <w:r w:rsidR="0066268B">
        <w:rPr>
          <w:caps/>
        </w:rPr>
        <w:t>1.5%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D07100">
        <w:rPr>
          <w:caps/>
        </w:rPr>
        <w:tab/>
      </w:r>
      <w:r>
        <w:rPr>
          <w:caps/>
        </w:rPr>
        <w:t>(MAX.)</w:t>
      </w:r>
      <w:r w:rsidR="00D07100">
        <w:rPr>
          <w:caps/>
        </w:rPr>
        <w:tab/>
      </w:r>
      <w:r>
        <w:rPr>
          <w:caps/>
        </w:rPr>
        <w:t>78.0%</w:t>
      </w:r>
    </w:p>
    <w:p w:rsidR="0066268B" w:rsidRDefault="0066268B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D07100">
        <w:rPr>
          <w:caps/>
        </w:rPr>
        <w:tab/>
      </w:r>
      <w:r>
        <w:rPr>
          <w:caps/>
        </w:rPr>
        <w:t>(MAX.)</w:t>
      </w:r>
      <w:r w:rsidR="00D07100">
        <w:rPr>
          <w:caps/>
        </w:rPr>
        <w:tab/>
      </w:r>
      <w:r>
        <w:rPr>
          <w:caps/>
        </w:rPr>
        <w:t>2.5%</w:t>
      </w:r>
    </w:p>
    <w:p w:rsidR="00210633" w:rsidRDefault="0066268B" w:rsidP="009007F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</w:t>
      </w:r>
      <w:r>
        <w:rPr>
          <w:caps/>
        </w:rPr>
        <w:tab/>
        <w:t xml:space="preserve">                 (MIN.) </w:t>
      </w:r>
      <w:r>
        <w:rPr>
          <w:caps/>
        </w:rPr>
        <w:tab/>
        <w:t xml:space="preserve"> 0.05%</w:t>
      </w:r>
    </w:p>
    <w:p w:rsidR="00210633" w:rsidRPr="00210633" w:rsidRDefault="00210633" w:rsidP="00210633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CB56FE">
        <w:rPr>
          <w:i/>
          <w:caps/>
        </w:rPr>
        <w:t>:</w:t>
      </w:r>
    </w:p>
    <w:p w:rsidR="00C20E23" w:rsidRDefault="00210633" w:rsidP="00210633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CB56FE" w:rsidRDefault="00CB56FE" w:rsidP="00210633">
      <w:pPr>
        <w:tabs>
          <w:tab w:val="decimal" w:pos="3240"/>
          <w:tab w:val="decimal" w:pos="4320"/>
        </w:tabs>
        <w:ind w:left="360"/>
        <w:rPr>
          <w:caps/>
        </w:rPr>
      </w:pPr>
    </w:p>
    <w:p w:rsidR="0066268B" w:rsidRDefault="0066268B">
      <w:pPr>
        <w:rPr>
          <w:caps/>
        </w:rPr>
      </w:pPr>
      <w:r>
        <w:rPr>
          <w:caps/>
        </w:rPr>
        <w:t xml:space="preserve"> </w:t>
      </w:r>
      <w:r w:rsidR="009007F0">
        <w:rPr>
          <w:caps/>
        </w:rPr>
        <w:t>INGREDIENT STATEMENT:</w:t>
      </w:r>
    </w:p>
    <w:p w:rsidR="0066268B" w:rsidRDefault="0066268B">
      <w:pPr>
        <w:ind w:right="180"/>
        <w:jc w:val="both"/>
        <w:rPr>
          <w:caps/>
        </w:rPr>
      </w:pPr>
      <w:r>
        <w:rPr>
          <w:caps/>
        </w:rPr>
        <w:t xml:space="preserve">WATER SUFFICIENT FOR PROCESSING, LIVER, MEAT BY-PRODUCTS, CHICKEN, POULTRY BY-PRODUCTS, natural AND ARTIFICIAL flavors, sALT, GUAR GUM, </w:t>
      </w:r>
      <w:r w:rsidR="000B20CE">
        <w:rPr>
          <w:caps/>
        </w:rPr>
        <w:t>POTASSIUM CHLORIDE,</w:t>
      </w:r>
      <w:r w:rsidR="00722EAE">
        <w:rPr>
          <w:caps/>
        </w:rPr>
        <w:t xml:space="preserve"> tricalcium phosphate, </w:t>
      </w:r>
      <w:r>
        <w:rPr>
          <w:caps/>
        </w:rPr>
        <w:t xml:space="preserve">dl-methionine, </w:t>
      </w:r>
      <w:r w:rsidR="00210633" w:rsidRPr="00210633">
        <w:rPr>
          <w:caps/>
        </w:rPr>
        <w:t xml:space="preserve">VITAMINS (VITAMIN E SUPPLEMENT, THIAMINE MONONITRATE, NIACIN SUPPLEMENT, </w:t>
      </w:r>
      <w:r w:rsidR="00E84F26" w:rsidRPr="00210633">
        <w:t>d</w:t>
      </w:r>
      <w:r w:rsidR="00210633" w:rsidRPr="00210633">
        <w:rPr>
          <w:caps/>
        </w:rPr>
        <w:t>-CALCIUM PANTOTHENATE, PYRIDOXINE HYDROCHLORIDE, RIBOFLAVIN SUPPLEMENT, VITAMIN A SUPPLEMENT, BIOTIN, VITAMIN D3 SUPPLEMENT, VITAMIN B12 SUPPLEMENT, FOLIC ACID),</w:t>
      </w:r>
      <w:r w:rsidR="00722EAE">
        <w:rPr>
          <w:caps/>
        </w:rPr>
        <w:t xml:space="preserve"> Taurine,</w:t>
      </w:r>
      <w:r w:rsidR="00210633" w:rsidRPr="00210633">
        <w:rPr>
          <w:caps/>
        </w:rPr>
        <w:t xml:space="preserve"> MINERALS (FERROUS SULFATE, ZINC OXIDE, COPPER PROTEINATE, </w:t>
      </w:r>
      <w:r w:rsidR="00B1708B" w:rsidRPr="00210633">
        <w:rPr>
          <w:caps/>
        </w:rPr>
        <w:t>POT</w:t>
      </w:r>
      <w:r w:rsidR="00B1708B">
        <w:rPr>
          <w:caps/>
        </w:rPr>
        <w:t>ASSIUM IODIDE,</w:t>
      </w:r>
      <w:r w:rsidR="00B1708B" w:rsidRPr="00210633">
        <w:rPr>
          <w:caps/>
        </w:rPr>
        <w:t xml:space="preserve"> </w:t>
      </w:r>
      <w:r w:rsidR="00210633" w:rsidRPr="00210633">
        <w:rPr>
          <w:caps/>
        </w:rPr>
        <w:t>MANGANESE SULFATE, SODIUM SELENITE</w:t>
      </w:r>
      <w:r w:rsidR="00210633">
        <w:rPr>
          <w:caps/>
        </w:rPr>
        <w:t>), CHOLINE CHLORIDE</w:t>
      </w:r>
      <w:r>
        <w:rPr>
          <w:caps/>
        </w:rPr>
        <w:t xml:space="preserve">, </w:t>
      </w:r>
      <w:r w:rsidR="00290C6C">
        <w:rPr>
          <w:caps/>
        </w:rPr>
        <w:t>added color</w:t>
      </w:r>
      <w:r w:rsidR="00D07100">
        <w:rPr>
          <w:caps/>
        </w:rPr>
        <w:t xml:space="preserve">, </w:t>
      </w:r>
      <w:r w:rsidR="00722EAE">
        <w:rPr>
          <w:caps/>
        </w:rPr>
        <w:t>magnesium sulfate</w:t>
      </w:r>
      <w:r>
        <w:rPr>
          <w:caps/>
        </w:rPr>
        <w:t>.</w:t>
      </w:r>
    </w:p>
    <w:p w:rsidR="0066268B" w:rsidRDefault="0066268B">
      <w:pPr>
        <w:rPr>
          <w:caps/>
        </w:rPr>
      </w:pPr>
    </w:p>
    <w:p w:rsidR="00C20E23" w:rsidRDefault="00C20E23">
      <w:pPr>
        <w:rPr>
          <w:caps/>
        </w:rPr>
      </w:pPr>
    </w:p>
    <w:p w:rsidR="009B7821" w:rsidRPr="000F10BD" w:rsidRDefault="009B7821" w:rsidP="009B7821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C20E23" w:rsidRDefault="009B7821" w:rsidP="009B7821">
      <w:pPr>
        <w:pStyle w:val="PlainText"/>
        <w:jc w:val="both"/>
        <w:rPr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FOR </w:t>
      </w:r>
      <w:r w:rsidR="00C20E23" w:rsidRPr="009B7821">
        <w:rPr>
          <w:rFonts w:ascii="Times New Roman" w:hAnsi="Times New Roman"/>
          <w:caps/>
        </w:rPr>
        <w:t>growth and maintenance</w:t>
      </w:r>
      <w:r w:rsidR="00C20E23">
        <w:rPr>
          <w:caps/>
        </w:rPr>
        <w:t>.</w:t>
      </w:r>
    </w:p>
    <w:p w:rsidR="00C20E23" w:rsidRDefault="00C20E23" w:rsidP="00C20E23"/>
    <w:p w:rsidR="00C20E23" w:rsidRDefault="00C20E23" w:rsidP="00C20E23"/>
    <w:p w:rsidR="00C20E23" w:rsidRDefault="00C20E23" w:rsidP="00C20E23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C20E23" w:rsidRDefault="00C20E23" w:rsidP="00C20E23">
      <w:pPr>
        <w:jc w:val="both"/>
        <w:rPr>
          <w:caps/>
        </w:rPr>
      </w:pPr>
    </w:p>
    <w:p w:rsidR="00C20E23" w:rsidRPr="00385E52" w:rsidRDefault="00C20E23" w:rsidP="00C20E23">
      <w:pPr>
        <w:rPr>
          <w:i/>
        </w:rPr>
      </w:pPr>
      <w:r w:rsidRPr="00385E52">
        <w:rPr>
          <w:i/>
        </w:rPr>
        <w:t>{3 oz}</w:t>
      </w:r>
    </w:p>
    <w:p w:rsidR="00C20E23" w:rsidRDefault="00C20E23" w:rsidP="00C20E23">
      <w:pPr>
        <w:rPr>
          <w:caps/>
        </w:rPr>
      </w:pPr>
      <w:r>
        <w:rPr>
          <w:caps/>
        </w:rPr>
        <w:t>Adult:  Feed two cans per 6-8 lbs. of body weight per day.</w:t>
      </w:r>
    </w:p>
    <w:p w:rsidR="00C20E23" w:rsidRDefault="00C20E23" w:rsidP="00C20E23">
      <w:pPr>
        <w:rPr>
          <w:caps/>
        </w:rPr>
      </w:pPr>
      <w:r>
        <w:rPr>
          <w:caps/>
        </w:rPr>
        <w:t>Kitten: feed up to twice the adult amount to kittens.</w:t>
      </w:r>
    </w:p>
    <w:p w:rsidR="00C20E23" w:rsidRDefault="00C20E23" w:rsidP="00C20E23">
      <w:pPr>
        <w:pStyle w:val="PlainText"/>
      </w:pPr>
    </w:p>
    <w:p w:rsidR="00D07100" w:rsidRDefault="00D07100">
      <w:pPr>
        <w:rPr>
          <w:caps/>
        </w:rPr>
      </w:pPr>
    </w:p>
    <w:p w:rsidR="0066268B" w:rsidRDefault="00D07100">
      <w:r w:rsidRPr="00451FF5">
        <w:rPr>
          <w:caps/>
        </w:rPr>
        <w:t xml:space="preserve">calorie </w:t>
      </w:r>
      <w:r w:rsidR="00CB56FE" w:rsidRPr="00451FF5">
        <w:rPr>
          <w:caps/>
        </w:rPr>
        <w:t>CONTENT (</w:t>
      </w:r>
      <w:r w:rsidRPr="00451FF5">
        <w:rPr>
          <w:caps/>
        </w:rPr>
        <w:t>ME calculated)</w:t>
      </w:r>
      <w:r w:rsidR="00C20E23">
        <w:rPr>
          <w:caps/>
        </w:rPr>
        <w:t>:</w:t>
      </w:r>
      <w:r w:rsidRPr="00451FF5">
        <w:rPr>
          <w:caps/>
        </w:rPr>
        <w:t xml:space="preserve">  1</w:t>
      </w:r>
      <w:r>
        <w:rPr>
          <w:caps/>
        </w:rPr>
        <w:t>0</w:t>
      </w:r>
      <w:r w:rsidR="00EF7983">
        <w:rPr>
          <w:caps/>
        </w:rPr>
        <w:t>8</w:t>
      </w:r>
      <w:r w:rsidR="005F4D7A">
        <w:rPr>
          <w:caps/>
        </w:rPr>
        <w:t>9</w:t>
      </w:r>
      <w:r w:rsidRPr="00451FF5">
        <w:rPr>
          <w:caps/>
        </w:rPr>
        <w:t xml:space="preserve"> kcal/kg</w:t>
      </w:r>
      <w:r w:rsidR="00C20E23">
        <w:rPr>
          <w:caps/>
        </w:rPr>
        <w:t xml:space="preserve">       </w:t>
      </w:r>
      <w:r w:rsidR="005F4D7A">
        <w:rPr>
          <w:caps/>
        </w:rPr>
        <w:t>85</w:t>
      </w:r>
      <w:r w:rsidR="00A961CF" w:rsidRPr="00A961CF">
        <w:t>g</w:t>
      </w:r>
      <w:r w:rsidR="00C20E23">
        <w:rPr>
          <w:caps/>
        </w:rPr>
        <w:t xml:space="preserve"> (3</w:t>
      </w:r>
      <w:r w:rsidR="00C20E23">
        <w:t>oz</w:t>
      </w:r>
      <w:r w:rsidR="00C20E23">
        <w:rPr>
          <w:caps/>
        </w:rPr>
        <w:t xml:space="preserve">)   </w:t>
      </w:r>
      <w:r>
        <w:rPr>
          <w:caps/>
        </w:rPr>
        <w:t>9</w:t>
      </w:r>
      <w:r w:rsidR="005F4D7A">
        <w:rPr>
          <w:caps/>
        </w:rPr>
        <w:t>3</w:t>
      </w:r>
      <w:r w:rsidRPr="00451FF5">
        <w:rPr>
          <w:caps/>
        </w:rPr>
        <w:t xml:space="preserve"> kcal/can</w:t>
      </w:r>
    </w:p>
    <w:p w:rsidR="0066268B" w:rsidRDefault="0066268B">
      <w:pPr>
        <w:pStyle w:val="PlainText"/>
      </w:pPr>
    </w:p>
    <w:p w:rsidR="00C20E23" w:rsidRDefault="00C20E23">
      <w:pPr>
        <w:pStyle w:val="PlainText"/>
      </w:pPr>
    </w:p>
    <w:p w:rsidR="0066268B" w:rsidRDefault="0066268B">
      <w:r>
        <w:t>********************</w:t>
      </w:r>
    </w:p>
    <w:p w:rsidR="0066268B" w:rsidRDefault="00D4507C">
      <w:r>
        <w:t>Author Notes:</w:t>
      </w:r>
    </w:p>
    <w:p w:rsidR="00D4507C" w:rsidRPr="007F0FB1" w:rsidRDefault="00D4507C" w:rsidP="00D4507C">
      <w:r w:rsidRPr="007F0FB1">
        <w:rPr>
          <w:i/>
        </w:rPr>
        <w:t xml:space="preserve">“Formulated </w:t>
      </w:r>
      <w:r w:rsidR="00CB56FE" w:rsidRPr="007F0FB1">
        <w:rPr>
          <w:i/>
        </w:rPr>
        <w:t>to</w:t>
      </w:r>
      <w:r w:rsidR="00CB56FE">
        <w:rPr>
          <w:i/>
        </w:rPr>
        <w:t xml:space="preserve"> {</w:t>
      </w:r>
      <w:r w:rsidR="00CB56FE" w:rsidRPr="007F0FB1">
        <w:rPr>
          <w:i/>
        </w:rPr>
        <w:t xml:space="preserve">“maintain </w:t>
      </w:r>
      <w:r w:rsidR="00CB56FE">
        <w:rPr>
          <w:i/>
        </w:rPr>
        <w:t>“or</w:t>
      </w:r>
      <w:r w:rsidRPr="007F0FB1">
        <w:rPr>
          <w:i/>
        </w:rPr>
        <w:t xml:space="preserve"> “promote” or “support”</w:t>
      </w:r>
      <w:r>
        <w:rPr>
          <w:i/>
        </w:rPr>
        <w:t>}</w:t>
      </w:r>
      <w:r w:rsidRPr="007F0FB1">
        <w:rPr>
          <w:i/>
        </w:rPr>
        <w:t xml:space="preserve"> healthy skin and coat”</w:t>
      </w:r>
      <w:r>
        <w:t xml:space="preserve"> can only be used if </w:t>
      </w:r>
      <w:r w:rsidR="00CB56FE">
        <w:t>Linoleic</w:t>
      </w:r>
      <w:r>
        <w:t xml:space="preserve"> acid claim is included in the label G.A.</w:t>
      </w:r>
    </w:p>
    <w:p w:rsidR="005F4D7A" w:rsidRDefault="005F4D7A" w:rsidP="005F4D7A">
      <w:pPr>
        <w:rPr>
          <w:i/>
        </w:rPr>
      </w:pPr>
      <w:r>
        <w:rPr>
          <w:i/>
        </w:rPr>
        <w:t>Ingredient order and calorie content is an average of 610 and 310</w:t>
      </w:r>
    </w:p>
    <w:p w:rsidR="00D4507C" w:rsidRDefault="00D4507C"/>
    <w:sectPr w:rsidR="00D4507C" w:rsidSect="00D07100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7B" w:rsidRDefault="004A107B">
      <w:r>
        <w:separator/>
      </w:r>
    </w:p>
  </w:endnote>
  <w:endnote w:type="continuationSeparator" w:id="0">
    <w:p w:rsidR="004A107B" w:rsidRDefault="004A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7B" w:rsidRDefault="004A107B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7B" w:rsidRDefault="004A107B">
      <w:r>
        <w:separator/>
      </w:r>
    </w:p>
  </w:footnote>
  <w:footnote w:type="continuationSeparator" w:id="0">
    <w:p w:rsidR="004A107B" w:rsidRDefault="004A1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7B" w:rsidRDefault="004A107B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4A107B" w:rsidRDefault="004A107B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00"/>
    <w:rsid w:val="000021A3"/>
    <w:rsid w:val="00051951"/>
    <w:rsid w:val="000967BE"/>
    <w:rsid w:val="00097E39"/>
    <w:rsid w:val="000B20CE"/>
    <w:rsid w:val="000F2B0D"/>
    <w:rsid w:val="00104EE9"/>
    <w:rsid w:val="00121E94"/>
    <w:rsid w:val="00150AA7"/>
    <w:rsid w:val="00157484"/>
    <w:rsid w:val="00210633"/>
    <w:rsid w:val="002424AD"/>
    <w:rsid w:val="00250643"/>
    <w:rsid w:val="0027640E"/>
    <w:rsid w:val="00287174"/>
    <w:rsid w:val="00290C6C"/>
    <w:rsid w:val="002E1585"/>
    <w:rsid w:val="003417B7"/>
    <w:rsid w:val="00365766"/>
    <w:rsid w:val="00387BEC"/>
    <w:rsid w:val="004A107B"/>
    <w:rsid w:val="004B2EBE"/>
    <w:rsid w:val="005374C8"/>
    <w:rsid w:val="00542074"/>
    <w:rsid w:val="00557A99"/>
    <w:rsid w:val="00575430"/>
    <w:rsid w:val="005B3CF4"/>
    <w:rsid w:val="005C2DB8"/>
    <w:rsid w:val="005F4D7A"/>
    <w:rsid w:val="0063655F"/>
    <w:rsid w:val="0066268B"/>
    <w:rsid w:val="006B27BE"/>
    <w:rsid w:val="00722EAE"/>
    <w:rsid w:val="007237A8"/>
    <w:rsid w:val="00755B08"/>
    <w:rsid w:val="007571E2"/>
    <w:rsid w:val="007730B6"/>
    <w:rsid w:val="007B11C1"/>
    <w:rsid w:val="007D6851"/>
    <w:rsid w:val="00896DFA"/>
    <w:rsid w:val="008C1F56"/>
    <w:rsid w:val="009007F0"/>
    <w:rsid w:val="00940E26"/>
    <w:rsid w:val="00945BEC"/>
    <w:rsid w:val="00955154"/>
    <w:rsid w:val="00961D8F"/>
    <w:rsid w:val="009B7821"/>
    <w:rsid w:val="00A961CF"/>
    <w:rsid w:val="00AD253C"/>
    <w:rsid w:val="00AD7DC1"/>
    <w:rsid w:val="00B1708B"/>
    <w:rsid w:val="00BD0B02"/>
    <w:rsid w:val="00BD1EE5"/>
    <w:rsid w:val="00C14D36"/>
    <w:rsid w:val="00C20E23"/>
    <w:rsid w:val="00C50441"/>
    <w:rsid w:val="00C947CB"/>
    <w:rsid w:val="00CA601D"/>
    <w:rsid w:val="00CB56FE"/>
    <w:rsid w:val="00CE215A"/>
    <w:rsid w:val="00D07100"/>
    <w:rsid w:val="00D4507C"/>
    <w:rsid w:val="00DF3C40"/>
    <w:rsid w:val="00E84F26"/>
    <w:rsid w:val="00EA3197"/>
    <w:rsid w:val="00EC7927"/>
    <w:rsid w:val="00EF7983"/>
    <w:rsid w:val="00F247BB"/>
    <w:rsid w:val="00F42C00"/>
    <w:rsid w:val="00F9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D0B02"/>
    <w:rPr>
      <w:rFonts w:ascii="Courier New" w:hAnsi="Courier New"/>
    </w:rPr>
  </w:style>
  <w:style w:type="paragraph" w:styleId="Header">
    <w:name w:val="header"/>
    <w:basedOn w:val="Normal"/>
    <w:rsid w:val="00BD0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B0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BD0B02"/>
  </w:style>
  <w:style w:type="paragraph" w:styleId="BodyText">
    <w:name w:val="Body Text"/>
    <w:basedOn w:val="Normal"/>
    <w:rsid w:val="00BD0B02"/>
    <w:pPr>
      <w:jc w:val="both"/>
    </w:pPr>
    <w:rPr>
      <w:caps/>
    </w:rPr>
  </w:style>
  <w:style w:type="paragraph" w:styleId="BalloonText">
    <w:name w:val="Balloon Text"/>
    <w:basedOn w:val="Normal"/>
    <w:semiHidden/>
    <w:rsid w:val="006B27B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9B782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254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GLC406</vt:lpstr>
    </vt:vector>
  </TitlesOfParts>
  <Company>Menu Foods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GLC406</dc:title>
  <dc:creator>Amy Reid</dc:creator>
  <dc:description>VA4-10/06-RD50 to Animal Digest    V2 - Per VA - Remove Broth    VA-9/06-add RD50   
Per HG/VA     VA5-11/10-TCP order change.  Added taurine and caloric content to dec.  Removed Animal Digest.  Grouped color. (partial review)
VA6-07/12-added Linoleic GA, updated the vitamin and mineral mix</dc:description>
  <cp:lastModifiedBy>Rob.Dymond</cp:lastModifiedBy>
  <cp:revision>2</cp:revision>
  <cp:lastPrinted>2014-10-01T15:17:00Z</cp:lastPrinted>
  <dcterms:created xsi:type="dcterms:W3CDTF">2015-06-02T15:19:00Z</dcterms:created>
  <dcterms:modified xsi:type="dcterms:W3CDTF">2015-06-02T15:19:00Z</dcterms:modified>
</cp:coreProperties>
</file>