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17" w:rsidRDefault="00B347F2">
      <w:r>
        <w:t>LTD10</w:t>
      </w:r>
      <w:r w:rsidR="008C457F">
        <w:t>3</w:t>
      </w:r>
    </w:p>
    <w:p w:rsidR="00A05417" w:rsidRDefault="008C457F">
      <w:r>
        <w:t>APRIL 28, 2015</w:t>
      </w:r>
    </w:p>
    <w:p w:rsidR="00A05417" w:rsidRDefault="00A05417">
      <w:r>
        <w:rPr>
          <w:caps/>
        </w:rPr>
        <w:t xml:space="preserve">SUPERSEDES: </w:t>
      </w:r>
      <w:r w:rsidR="00B347F2">
        <w:rPr>
          <w:caps/>
        </w:rPr>
        <w:t>LTD10</w:t>
      </w:r>
      <w:r w:rsidR="008C457F">
        <w:rPr>
          <w:caps/>
        </w:rPr>
        <w:t>2</w:t>
      </w:r>
    </w:p>
    <w:p w:rsidR="00A05417" w:rsidRDefault="00A05417"/>
    <w:p w:rsidR="00A05417" w:rsidRDefault="00A05417">
      <w:r>
        <w:t>L-FAMILY TUNA DINNER CAT FOOD</w:t>
      </w:r>
    </w:p>
    <w:p w:rsidR="000347F8" w:rsidRDefault="000347F8"/>
    <w:p w:rsidR="00A05417" w:rsidRDefault="00A05417">
      <w:r>
        <w:t xml:space="preserve"> </w:t>
      </w:r>
      <w:r w:rsidR="000347F8">
        <w:t>GUARANTEED ANALYSIS</w:t>
      </w:r>
    </w:p>
    <w:p w:rsidR="00A05417" w:rsidRDefault="00A05417">
      <w:pPr>
        <w:tabs>
          <w:tab w:val="decimal" w:pos="3240"/>
          <w:tab w:val="decimal" w:pos="4140"/>
        </w:tabs>
        <w:ind w:left="360"/>
      </w:pPr>
      <w:r>
        <w:t xml:space="preserve">CRUDE PROTEIN </w:t>
      </w:r>
      <w:r>
        <w:tab/>
        <w:t xml:space="preserve">               (MIN.)</w:t>
      </w:r>
      <w:r>
        <w:tab/>
        <w:t>11.0%</w:t>
      </w:r>
    </w:p>
    <w:p w:rsidR="00A05417" w:rsidRDefault="00A05417">
      <w:pPr>
        <w:tabs>
          <w:tab w:val="decimal" w:pos="3240"/>
          <w:tab w:val="decimal" w:pos="4140"/>
        </w:tabs>
        <w:ind w:left="360"/>
      </w:pPr>
      <w:r>
        <w:t xml:space="preserve">CRUDE FAT </w:t>
      </w:r>
      <w:r>
        <w:tab/>
        <w:t xml:space="preserve">          (MIN.)</w:t>
      </w:r>
      <w:r>
        <w:tab/>
        <w:t>4.0%</w:t>
      </w:r>
    </w:p>
    <w:p w:rsidR="00A05417" w:rsidRDefault="00A05417">
      <w:pPr>
        <w:tabs>
          <w:tab w:val="decimal" w:pos="3240"/>
          <w:tab w:val="decimal" w:pos="4140"/>
        </w:tabs>
        <w:ind w:left="360"/>
      </w:pPr>
      <w:r>
        <w:t xml:space="preserve">CRUDE FIBER </w:t>
      </w:r>
      <w:r>
        <w:tab/>
        <w:t xml:space="preserve">          (MAX.)</w:t>
      </w:r>
      <w:r>
        <w:tab/>
        <w:t>1.5%</w:t>
      </w:r>
    </w:p>
    <w:p w:rsidR="00A05417" w:rsidRDefault="00A05417">
      <w:pPr>
        <w:tabs>
          <w:tab w:val="decimal" w:pos="3240"/>
          <w:tab w:val="decimal" w:pos="4140"/>
        </w:tabs>
        <w:ind w:left="360"/>
      </w:pPr>
      <w:r>
        <w:t xml:space="preserve">MOISTURE            </w:t>
      </w:r>
      <w:r>
        <w:tab/>
        <w:t xml:space="preserve">         (MAX.)</w:t>
      </w:r>
      <w:r>
        <w:tab/>
        <w:t>78.0%</w:t>
      </w:r>
    </w:p>
    <w:p w:rsidR="00A05417" w:rsidRDefault="00A05417">
      <w:pPr>
        <w:tabs>
          <w:tab w:val="decimal" w:pos="3240"/>
          <w:tab w:val="decimal" w:pos="4140"/>
        </w:tabs>
        <w:ind w:left="360"/>
      </w:pPr>
      <w:r>
        <w:t xml:space="preserve">ASH                      </w:t>
      </w:r>
      <w:r>
        <w:tab/>
        <w:t xml:space="preserve">    (MAX.)</w:t>
      </w:r>
      <w:r>
        <w:tab/>
        <w:t>3.0%</w:t>
      </w:r>
    </w:p>
    <w:p w:rsidR="00A05417" w:rsidRDefault="00A05417">
      <w:pPr>
        <w:tabs>
          <w:tab w:val="decimal" w:pos="3240"/>
          <w:tab w:val="decimal" w:pos="4140"/>
        </w:tabs>
        <w:ind w:left="360"/>
      </w:pPr>
      <w:r>
        <w:t xml:space="preserve">TAURINE                   </w:t>
      </w:r>
      <w:r>
        <w:tab/>
        <w:t xml:space="preserve">   (MIN.)</w:t>
      </w:r>
      <w:r>
        <w:tab/>
        <w:t>0.05%</w:t>
      </w:r>
    </w:p>
    <w:p w:rsidR="00A05417" w:rsidRDefault="00A05417"/>
    <w:p w:rsidR="000347F8" w:rsidRDefault="000347F8">
      <w:r>
        <w:t>INGREDIENT STATEMENT:</w:t>
      </w:r>
      <w:r w:rsidR="002E60FA">
        <w:t xml:space="preserve"> </w:t>
      </w:r>
    </w:p>
    <w:p w:rsidR="00A05417" w:rsidRDefault="00A05417">
      <w:pPr>
        <w:jc w:val="both"/>
      </w:pPr>
      <w:r>
        <w:rPr>
          <w:caps/>
        </w:rPr>
        <w:t xml:space="preserve">Sufficient Water for Processing, ocean FISH, TUNA, pOULTRY BY-PRODUCTS, Meat By-Products, Rice Flour, Guar Gum, Salt, Sodium Tripolyphosphate, Potassium Chloride, </w:t>
      </w:r>
      <w:r w:rsidR="00B347F2" w:rsidRPr="00B347F2">
        <w:rPr>
          <w:caps/>
        </w:rPr>
        <w:t>Vitamins (Thiamine Mononitrate,</w:t>
      </w:r>
      <w:r w:rsidR="00B347F2">
        <w:rPr>
          <w:caps/>
        </w:rPr>
        <w:t xml:space="preserve"> </w:t>
      </w:r>
      <w:r w:rsidR="00B347F2" w:rsidRPr="00B347F2">
        <w:rPr>
          <w:caps/>
        </w:rPr>
        <w:t xml:space="preserve">Vitamin E Supplement, Niacin Supplement, </w:t>
      </w:r>
      <w:r w:rsidR="00B347F2" w:rsidRPr="002E60FA">
        <w:t>d</w:t>
      </w:r>
      <w:r w:rsidR="00B347F2" w:rsidRPr="00B347F2">
        <w:rPr>
          <w:caps/>
        </w:rPr>
        <w:t xml:space="preserve">-Calcium Pantothenate, Pyridoxine Hydrochloride, Riboflavin Supplement, Vitamin A Supplement, Biotin, Vitamin D3 Supplement, Vitamin B12 Supplement, Folic Acid), </w:t>
      </w:r>
      <w:r w:rsidR="00B347F2">
        <w:rPr>
          <w:caps/>
        </w:rPr>
        <w:t xml:space="preserve">CARRAGEENAN, </w:t>
      </w:r>
      <w:r w:rsidR="00B347F2" w:rsidRPr="00B347F2">
        <w:rPr>
          <w:caps/>
        </w:rPr>
        <w:t>Minerals (Ferrous Sulfate, Zinc Oxide, Copper Proteinate, Potassium Iodide, Manganese Sulfate, Sodium Selenite),</w:t>
      </w:r>
      <w:r w:rsidR="00AA3A61">
        <w:rPr>
          <w:caps/>
        </w:rPr>
        <w:t xml:space="preserve"> </w:t>
      </w:r>
      <w:r w:rsidR="00B347F2" w:rsidRPr="00B347F2">
        <w:rPr>
          <w:caps/>
        </w:rPr>
        <w:t>Choline Chloride</w:t>
      </w:r>
      <w:r w:rsidR="00B347F2">
        <w:rPr>
          <w:caps/>
        </w:rPr>
        <w:t>, ADDED COLOR, TAURINE</w:t>
      </w:r>
      <w:r>
        <w:rPr>
          <w:caps/>
        </w:rPr>
        <w:t>.</w:t>
      </w:r>
    </w:p>
    <w:p w:rsidR="00A05417" w:rsidRDefault="00A05417">
      <w:pPr>
        <w:pStyle w:val="PlainText"/>
        <w:jc w:val="both"/>
        <w:rPr>
          <w:rFonts w:ascii="Times New Roman" w:hAnsi="Times New Roman"/>
        </w:rPr>
      </w:pPr>
    </w:p>
    <w:p w:rsidR="00A05417" w:rsidRDefault="00A05417">
      <w:pPr>
        <w:pStyle w:val="PlainText"/>
        <w:jc w:val="both"/>
        <w:rPr>
          <w:rFonts w:ascii="Times New Roman" w:hAnsi="Times New Roman"/>
        </w:rPr>
      </w:pPr>
    </w:p>
    <w:p w:rsidR="008C457F" w:rsidRPr="008A6B73" w:rsidRDefault="008C457F" w:rsidP="008C457F">
      <w:pPr>
        <w:rPr>
          <w:i/>
        </w:rPr>
      </w:pPr>
      <w:r w:rsidRPr="008A6B73">
        <w:rPr>
          <w:i/>
        </w:rPr>
        <w:t>{AAFCO statement}</w:t>
      </w:r>
    </w:p>
    <w:p w:rsidR="008C457F" w:rsidRPr="00BD0245" w:rsidRDefault="008C457F" w:rsidP="008C457F">
      <w:pPr>
        <w:jc w:val="both"/>
      </w:pPr>
      <w:r w:rsidRPr="00BD0245">
        <w:t>{</w:t>
      </w:r>
      <w:r w:rsidRPr="00BD0245">
        <w:rPr>
          <w:i/>
        </w:rPr>
        <w:t>Brand and Variety Name as per Front Panel} {</w:t>
      </w:r>
      <w:r>
        <w:rPr>
          <w:i/>
        </w:rPr>
        <w:t xml:space="preserve">Cat </w:t>
      </w:r>
      <w:r w:rsidRPr="00BD0245">
        <w:rPr>
          <w:i/>
        </w:rPr>
        <w:t xml:space="preserve">Food, </w:t>
      </w:r>
      <w:r>
        <w:rPr>
          <w:i/>
        </w:rPr>
        <w:t xml:space="preserve">Feline </w:t>
      </w:r>
      <w:r w:rsidRPr="00BD0245">
        <w:rPr>
          <w:i/>
        </w:rPr>
        <w:t>Formula, etc as per Front Panel</w:t>
      </w:r>
      <w:r w:rsidRPr="00BD0245">
        <w:rPr>
          <w:caps/>
        </w:rPr>
        <w:t xml:space="preserve">} </w:t>
      </w:r>
      <w:r w:rsidRPr="00BD0245">
        <w:t xml:space="preserve">IS FORMULATED TO MEET THE NUTRITIONAL LEVELS ESTABLISHED BY THE AAFCO </w:t>
      </w:r>
      <w:r>
        <w:t>CAT</w:t>
      </w:r>
      <w:r w:rsidRPr="00BD0245">
        <w:t xml:space="preserve"> FOOD NUTRIENT PROFILES FOR GROWTH AND MAINTENANCE.</w:t>
      </w:r>
    </w:p>
    <w:p w:rsidR="00A05417" w:rsidRDefault="00A05417"/>
    <w:p w:rsidR="00A05417" w:rsidRDefault="00A05417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A05417" w:rsidRDefault="00A05417"/>
    <w:p w:rsidR="00A05417" w:rsidRPr="00736F7B" w:rsidRDefault="00A05417">
      <w:pPr>
        <w:rPr>
          <w:i/>
        </w:rPr>
      </w:pPr>
      <w:r w:rsidRPr="00736F7B">
        <w:rPr>
          <w:i/>
        </w:rPr>
        <w:t>{5.5 oz}</w:t>
      </w:r>
    </w:p>
    <w:p w:rsidR="00A05417" w:rsidRDefault="00A05417">
      <w:pPr>
        <w:rPr>
          <w:caps/>
        </w:rPr>
      </w:pPr>
      <w:r>
        <w:rPr>
          <w:caps/>
        </w:rPr>
        <w:t>Adult:  Feed one can per 6-8 LBS. of body weight per day.</w:t>
      </w:r>
    </w:p>
    <w:p w:rsidR="00A05417" w:rsidRDefault="00A05417">
      <w:pPr>
        <w:rPr>
          <w:caps/>
        </w:rPr>
      </w:pPr>
      <w:r>
        <w:rPr>
          <w:caps/>
        </w:rPr>
        <w:t>Kitten:  Feed UP TO TWICE THE ADULT AMOUNT TO KITTENS.</w:t>
      </w:r>
    </w:p>
    <w:p w:rsidR="000347F8" w:rsidRDefault="000347F8">
      <w:pPr>
        <w:rPr>
          <w:caps/>
        </w:rPr>
      </w:pPr>
    </w:p>
    <w:p w:rsidR="000347F8" w:rsidRDefault="000347F8">
      <w:pPr>
        <w:rPr>
          <w:caps/>
        </w:rPr>
      </w:pPr>
      <w:r>
        <w:t xml:space="preserve">CALORIE CONTENT (ME CALCULATED):   </w:t>
      </w:r>
      <w:r w:rsidR="00EF68F7">
        <w:t>948</w:t>
      </w:r>
      <w:r>
        <w:t xml:space="preserve"> KCAL/KG           (</w:t>
      </w:r>
      <w:r w:rsidR="00EF68F7">
        <w:t>5.5</w:t>
      </w:r>
      <w:r>
        <w:t xml:space="preserve"> oz) </w:t>
      </w:r>
      <w:r w:rsidR="00EF68F7">
        <w:t>148</w:t>
      </w:r>
      <w:r>
        <w:t xml:space="preserve"> KCAL/CAN</w:t>
      </w:r>
    </w:p>
    <w:p w:rsidR="00A05417" w:rsidRDefault="00A05417"/>
    <w:p w:rsidR="00A05417" w:rsidRDefault="00A05417">
      <w:r>
        <w:t>********************</w:t>
      </w:r>
    </w:p>
    <w:p w:rsidR="00A05417" w:rsidRDefault="00A05417">
      <w:pPr>
        <w:rPr>
          <w:i/>
        </w:rPr>
      </w:pPr>
      <w:r>
        <w:rPr>
          <w:i/>
        </w:rPr>
        <w:t>Author Notes:</w:t>
      </w:r>
    </w:p>
    <w:p w:rsidR="00A05417" w:rsidRDefault="00A05417"/>
    <w:p w:rsidR="00A05417" w:rsidRDefault="00A05417"/>
    <w:sectPr w:rsidR="00A05417" w:rsidSect="00B34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514" w:rsidRDefault="00DC2514">
      <w:r>
        <w:separator/>
      </w:r>
    </w:p>
  </w:endnote>
  <w:endnote w:type="continuationSeparator" w:id="0">
    <w:p w:rsidR="00DC2514" w:rsidRDefault="00DC2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C0" w:rsidRDefault="002108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417" w:rsidRDefault="00A05417">
    <w:pPr>
      <w:pStyle w:val="Footer"/>
    </w:pPr>
    <w:r>
      <w:rPr>
        <w:snapToGrid w:val="0"/>
      </w:rPr>
      <w:tab/>
    </w:r>
    <w:r>
      <w:rPr>
        <w:snapToGrid w:val="0"/>
      </w:rPr>
      <w:tab/>
    </w:r>
    <w:r w:rsidR="00112C10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112C10">
      <w:rPr>
        <w:snapToGrid w:val="0"/>
      </w:rPr>
      <w:fldChar w:fldCharType="separate"/>
    </w:r>
    <w:r w:rsidR="008C457F">
      <w:rPr>
        <w:noProof/>
        <w:snapToGrid w:val="0"/>
      </w:rPr>
      <w:t>U:\Loblaw No Name Cat &amp; Dog-AAFCO stmt update\LTD102.docx</w:t>
    </w:r>
    <w:r w:rsidR="00112C10"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C0" w:rsidRDefault="002108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514" w:rsidRDefault="00DC2514">
      <w:r>
        <w:separator/>
      </w:r>
    </w:p>
  </w:footnote>
  <w:footnote w:type="continuationSeparator" w:id="0">
    <w:p w:rsidR="00DC2514" w:rsidRDefault="00DC2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C0" w:rsidRDefault="002108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417" w:rsidRDefault="002108C0">
    <w:pPr>
      <w:pStyle w:val="Header"/>
      <w:rPr>
        <w:b/>
        <w:i/>
      </w:rPr>
    </w:pPr>
    <w:r>
      <w:rPr>
        <w:b/>
        <w:i/>
      </w:rPr>
      <w:t>Simmons Pet Food, Inc.</w:t>
    </w:r>
    <w:r w:rsidR="00A05417">
      <w:rPr>
        <w:b/>
        <w:i/>
      </w:rPr>
      <w:tab/>
    </w:r>
    <w:r w:rsidR="00A05417">
      <w:rPr>
        <w:b/>
        <w:i/>
      </w:rPr>
      <w:tab/>
      <w:t>LOAF</w:t>
    </w:r>
  </w:p>
  <w:p w:rsidR="00A05417" w:rsidRDefault="00A05417">
    <w:pPr>
      <w:pStyle w:val="Header"/>
    </w:pPr>
    <w:r>
      <w:rPr>
        <w:b/>
        <w:i/>
      </w:rPr>
      <w:t>Label Declaration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C0" w:rsidRDefault="002108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8C0"/>
    <w:rsid w:val="000347F8"/>
    <w:rsid w:val="000B3831"/>
    <w:rsid w:val="000E684F"/>
    <w:rsid w:val="00112C10"/>
    <w:rsid w:val="002108C0"/>
    <w:rsid w:val="002E60FA"/>
    <w:rsid w:val="003953B2"/>
    <w:rsid w:val="003C2647"/>
    <w:rsid w:val="006315BB"/>
    <w:rsid w:val="00736F7B"/>
    <w:rsid w:val="008C457F"/>
    <w:rsid w:val="00A05417"/>
    <w:rsid w:val="00A96E5D"/>
    <w:rsid w:val="00AA3A61"/>
    <w:rsid w:val="00B347F2"/>
    <w:rsid w:val="00B61536"/>
    <w:rsid w:val="00B64EC4"/>
    <w:rsid w:val="00D66A95"/>
    <w:rsid w:val="00DC2514"/>
    <w:rsid w:val="00DE0217"/>
    <w:rsid w:val="00EF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6A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6A95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D66A95"/>
  </w:style>
  <w:style w:type="paragraph" w:styleId="PlainText">
    <w:name w:val="Plain Text"/>
    <w:basedOn w:val="Normal"/>
    <w:rsid w:val="00D66A95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736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6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1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DEC13CAT</Template>
  <TotalTime>0</TotalTime>
  <Pages>1</Pages>
  <Words>205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LTD101</vt:lpstr>
    </vt:vector>
  </TitlesOfParts>
  <Company>Menu Foods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LTD101</dc:title>
  <dc:creator>Jim Barritt</dc:creator>
  <dc:description>PER VA - Based on KGTD</dc:description>
  <cp:lastModifiedBy>Rob.Dymond</cp:lastModifiedBy>
  <cp:revision>2</cp:revision>
  <cp:lastPrinted>2015-04-28T12:03:00Z</cp:lastPrinted>
  <dcterms:created xsi:type="dcterms:W3CDTF">2015-06-02T14:59:00Z</dcterms:created>
  <dcterms:modified xsi:type="dcterms:W3CDTF">2015-06-02T14:59:00Z</dcterms:modified>
</cp:coreProperties>
</file>