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2D" w:rsidRDefault="00D8402D">
      <w:pPr>
        <w:rPr>
          <w:caps/>
        </w:rPr>
      </w:pPr>
    </w:p>
    <w:p w:rsidR="00D8402D" w:rsidRDefault="00D8402D">
      <w:pPr>
        <w:rPr>
          <w:caps/>
        </w:rPr>
      </w:pPr>
    </w:p>
    <w:p w:rsidR="00D55FB9" w:rsidRDefault="00886DA1">
      <w:pPr>
        <w:rPr>
          <w:caps/>
        </w:rPr>
      </w:pPr>
      <w:r>
        <w:rPr>
          <w:caps/>
        </w:rPr>
        <w:t>gFH10</w:t>
      </w:r>
      <w:r w:rsidR="00D8402D">
        <w:rPr>
          <w:caps/>
        </w:rPr>
        <w:t>5</w:t>
      </w:r>
    </w:p>
    <w:p w:rsidR="00D55FB9" w:rsidRDefault="00D8402D">
      <w:pPr>
        <w:rPr>
          <w:caps/>
        </w:rPr>
      </w:pPr>
      <w:r>
        <w:rPr>
          <w:caps/>
        </w:rPr>
        <w:t>January 16, 2013</w:t>
      </w:r>
    </w:p>
    <w:p w:rsidR="00D55FB9" w:rsidRDefault="00D55FB9">
      <w:pPr>
        <w:rPr>
          <w:caps/>
        </w:rPr>
      </w:pPr>
      <w:r>
        <w:rPr>
          <w:caps/>
        </w:rPr>
        <w:t>SUPERSEDES: gFH10</w:t>
      </w:r>
      <w:r w:rsidR="00D8402D">
        <w:rPr>
          <w:caps/>
        </w:rPr>
        <w:t>4</w:t>
      </w:r>
    </w:p>
    <w:p w:rsidR="00E736BD" w:rsidRDefault="00E736BD">
      <w:pPr>
        <w:rPr>
          <w:caps/>
        </w:rPr>
      </w:pPr>
    </w:p>
    <w:p w:rsidR="00D55FB9" w:rsidRDefault="00D55FB9">
      <w:pPr>
        <w:rPr>
          <w:caps/>
        </w:rPr>
      </w:pPr>
    </w:p>
    <w:p w:rsidR="00E736BD" w:rsidRDefault="00D55FB9">
      <w:pPr>
        <w:rPr>
          <w:caps/>
        </w:rPr>
      </w:pPr>
      <w:r>
        <w:rPr>
          <w:caps/>
        </w:rPr>
        <w:t xml:space="preserve">G </w:t>
      </w:r>
      <w:r w:rsidR="00E736BD">
        <w:rPr>
          <w:caps/>
        </w:rPr>
        <w:t>–</w:t>
      </w:r>
      <w:r>
        <w:rPr>
          <w:caps/>
        </w:rPr>
        <w:t xml:space="preserve"> FAMily</w:t>
      </w:r>
      <w:r w:rsidR="00D8402D">
        <w:rPr>
          <w:caps/>
        </w:rPr>
        <w:t xml:space="preserve"> </w:t>
      </w:r>
      <w:r>
        <w:rPr>
          <w:caps/>
        </w:rPr>
        <w:t xml:space="preserve"> FLAKED FISH &amp; SHRIMP dinner </w:t>
      </w:r>
    </w:p>
    <w:p w:rsidR="00D55FB9" w:rsidRDefault="00D55FB9">
      <w:pPr>
        <w:rPr>
          <w:caps/>
        </w:rPr>
      </w:pPr>
      <w:r>
        <w:rPr>
          <w:caps/>
        </w:rPr>
        <w:t>cat food</w:t>
      </w:r>
    </w:p>
    <w:p w:rsidR="00E736BD" w:rsidRDefault="00E736BD">
      <w:pPr>
        <w:rPr>
          <w:caps/>
        </w:rPr>
      </w:pPr>
    </w:p>
    <w:p w:rsidR="00E736BD" w:rsidRDefault="00E736BD">
      <w:pPr>
        <w:rPr>
          <w:caps/>
        </w:rPr>
      </w:pPr>
    </w:p>
    <w:p w:rsidR="00886DA1" w:rsidRDefault="00E736BD" w:rsidP="00886DA1">
      <w:pPr>
        <w:rPr>
          <w:caps/>
        </w:rPr>
      </w:pPr>
      <w:r>
        <w:rPr>
          <w:caps/>
        </w:rPr>
        <w:t xml:space="preserve">GUARANTEED ANALYSIS: </w:t>
      </w:r>
    </w:p>
    <w:p w:rsidR="00886DA1" w:rsidRDefault="00886DA1" w:rsidP="00886DA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(MIN.)</w:t>
      </w:r>
      <w:r>
        <w:rPr>
          <w:caps/>
        </w:rPr>
        <w:tab/>
        <w:t xml:space="preserve"> 12.0%</w:t>
      </w:r>
    </w:p>
    <w:p w:rsidR="00886DA1" w:rsidRDefault="00886DA1" w:rsidP="00886DA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3.0%</w:t>
      </w:r>
    </w:p>
    <w:p w:rsidR="00886DA1" w:rsidRDefault="00886DA1" w:rsidP="00886DA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886DA1" w:rsidRDefault="00886DA1" w:rsidP="00886DA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886DA1" w:rsidRDefault="00886DA1" w:rsidP="00886DA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3.5%</w:t>
      </w:r>
    </w:p>
    <w:p w:rsidR="00886DA1" w:rsidRDefault="00886DA1" w:rsidP="00886DA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       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0.05%</w:t>
      </w:r>
    </w:p>
    <w:p w:rsidR="00D55FB9" w:rsidRDefault="00D55FB9">
      <w:pPr>
        <w:jc w:val="both"/>
        <w:rPr>
          <w:caps/>
        </w:rPr>
      </w:pPr>
    </w:p>
    <w:p w:rsidR="00D8402D" w:rsidRDefault="00D8402D">
      <w:pPr>
        <w:jc w:val="both"/>
        <w:rPr>
          <w:caps/>
        </w:rPr>
      </w:pPr>
    </w:p>
    <w:p w:rsidR="00D55FB9" w:rsidRDefault="00D55FB9">
      <w:pPr>
        <w:jc w:val="both"/>
        <w:rPr>
          <w:caps/>
        </w:rPr>
      </w:pPr>
      <w:r>
        <w:rPr>
          <w:caps/>
        </w:rPr>
        <w:t xml:space="preserve">FISH BROTH, Fish, CHICKEN, LIVER, shrimp, WHEAT GLUTEN, </w:t>
      </w:r>
      <w:r w:rsidR="004C1014">
        <w:rPr>
          <w:caps/>
        </w:rPr>
        <w:t>potato starch</w:t>
      </w:r>
      <w:r>
        <w:rPr>
          <w:caps/>
        </w:rPr>
        <w:t xml:space="preserve">, meat by-products, TRICALCIUM PHOSPHATE, natural flavor, salt, </w:t>
      </w:r>
      <w:r w:rsidR="00886DA1">
        <w:rPr>
          <w:caps/>
        </w:rPr>
        <w:t>added color</w:t>
      </w:r>
      <w:r>
        <w:rPr>
          <w:caps/>
        </w:rPr>
        <w:t xml:space="preserve">, GUAR GUM, potassium chloride, SODIUM PHOSPHATE, DL-METHIONINE, </w:t>
      </w:r>
      <w:r w:rsidR="00D8402D" w:rsidRPr="00EF29FA">
        <w:rPr>
          <w:caps/>
        </w:rPr>
        <w:t xml:space="preserve">Vitamins (Vitamin E Supplement, Thiamine Mononitrate, Niacin Supplement, </w:t>
      </w:r>
      <w:r w:rsidR="00D8402D" w:rsidRPr="00EF29FA">
        <w:t>d</w:t>
      </w:r>
      <w:r w:rsidR="00D8402D"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D8402D">
        <w:rPr>
          <w:caps/>
        </w:rPr>
        <w:t xml:space="preserve"> </w:t>
      </w:r>
      <w:r w:rsidR="00D8402D" w:rsidRPr="00EF29FA">
        <w:rPr>
          <w:caps/>
        </w:rPr>
        <w:t>Choline Chloride</w:t>
      </w:r>
      <w:r w:rsidR="00D8402D">
        <w:rPr>
          <w:caps/>
        </w:rPr>
        <w:t>,</w:t>
      </w:r>
      <w:r>
        <w:rPr>
          <w:caps/>
        </w:rPr>
        <w:t xml:space="preserve"> CARRAGEENAN, TAURINE.</w:t>
      </w:r>
    </w:p>
    <w:p w:rsidR="00D55FB9" w:rsidRDefault="00D55FB9"/>
    <w:p w:rsidR="00D55FB9" w:rsidRDefault="00D55FB9"/>
    <w:p w:rsidR="00D55FB9" w:rsidRPr="009555FF" w:rsidRDefault="00D55FB9">
      <w:pPr>
        <w:rPr>
          <w:i/>
        </w:rPr>
      </w:pPr>
      <w:r w:rsidRPr="009555FF">
        <w:rPr>
          <w:i/>
        </w:rPr>
        <w:t>{AAFCO statement}</w:t>
      </w:r>
    </w:p>
    <w:p w:rsidR="00D55FB9" w:rsidRDefault="00D55FB9">
      <w:pPr>
        <w:jc w:val="both"/>
        <w:rPr>
          <w:caps/>
        </w:rPr>
      </w:pPr>
      <w:r>
        <w:rPr>
          <w:caps/>
        </w:rPr>
        <w:t xml:space="preserve">Animal feeding tests using AAFCO procedures substantiate that </w:t>
      </w:r>
      <w:r w:rsidRPr="009555FF">
        <w:rPr>
          <w:i/>
          <w:caps/>
        </w:rPr>
        <w:t>{</w:t>
      </w:r>
      <w:r w:rsidRPr="009555FF">
        <w:rPr>
          <w:i/>
        </w:rPr>
        <w:t>Brand and Variety Name as per Front Panel</w:t>
      </w:r>
      <w:r w:rsidRPr="009555FF">
        <w:rPr>
          <w:i/>
          <w:caps/>
        </w:rPr>
        <w:t>}</w:t>
      </w:r>
      <w:r>
        <w:rPr>
          <w:caps/>
        </w:rPr>
        <w:t xml:space="preserve"> </w:t>
      </w:r>
      <w:r w:rsidR="009555FF" w:rsidRPr="009555FF">
        <w:rPr>
          <w:i/>
          <w:caps/>
        </w:rPr>
        <w:t>{</w:t>
      </w:r>
      <w:r w:rsidR="009555FF">
        <w:rPr>
          <w:i/>
        </w:rPr>
        <w:t>Cat Food, Feline Formula</w:t>
      </w:r>
      <w:r w:rsidR="00E7418F">
        <w:rPr>
          <w:i/>
        </w:rPr>
        <w:t>,</w:t>
      </w:r>
      <w:r w:rsidR="009555FF">
        <w:rPr>
          <w:i/>
        </w:rPr>
        <w:t xml:space="preserve"> etc</w:t>
      </w:r>
      <w:r w:rsidR="00E7418F">
        <w:rPr>
          <w:i/>
        </w:rPr>
        <w:t>.</w:t>
      </w:r>
      <w:r w:rsidR="009555FF" w:rsidRPr="009555FF">
        <w:rPr>
          <w:i/>
        </w:rPr>
        <w:t xml:space="preserve"> as per Front Panel</w:t>
      </w:r>
      <w:r w:rsidR="009555FF" w:rsidRPr="009555FF">
        <w:rPr>
          <w:i/>
          <w:caps/>
        </w:rPr>
        <w:t>}</w:t>
      </w:r>
      <w:r w:rsidR="009555FF">
        <w:rPr>
          <w:caps/>
        </w:rPr>
        <w:t xml:space="preserve"> </w:t>
      </w:r>
      <w:r>
        <w:rPr>
          <w:caps/>
        </w:rPr>
        <w:t>provides complete and balanced nutrition for growth and maintenance.</w:t>
      </w:r>
    </w:p>
    <w:p w:rsidR="00D55FB9" w:rsidRDefault="00D55FB9"/>
    <w:p w:rsidR="00D55FB9" w:rsidRDefault="00D55FB9"/>
    <w:p w:rsidR="00D8402D" w:rsidRDefault="00D8402D"/>
    <w:p w:rsidR="00D55FB9" w:rsidRDefault="00D55FB9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D8402D" w:rsidRDefault="00D8402D" w:rsidP="00D8402D"/>
    <w:p w:rsidR="00D8402D" w:rsidRPr="009555FF" w:rsidRDefault="00D8402D" w:rsidP="00D8402D">
      <w:pPr>
        <w:rPr>
          <w:i/>
        </w:rPr>
      </w:pPr>
      <w:r w:rsidRPr="009555FF">
        <w:rPr>
          <w:i/>
        </w:rPr>
        <w:t>{3 oz}</w:t>
      </w:r>
    </w:p>
    <w:p w:rsidR="00D55FB9" w:rsidRDefault="00D55FB9">
      <w:pPr>
        <w:rPr>
          <w:caps/>
        </w:rPr>
      </w:pPr>
      <w:r>
        <w:rPr>
          <w:caps/>
        </w:rPr>
        <w:t>Adult:  Feed about tHREE cans per 6-8 lbs. of body weight per day.</w:t>
      </w:r>
    </w:p>
    <w:p w:rsidR="00D55FB9" w:rsidRDefault="00D55FB9">
      <w:pPr>
        <w:rPr>
          <w:caps/>
        </w:rPr>
      </w:pPr>
      <w:r>
        <w:rPr>
          <w:caps/>
        </w:rPr>
        <w:t>Kitten:  feed up to twice the adult amount to kittens.</w:t>
      </w:r>
    </w:p>
    <w:p w:rsidR="00D55FB9" w:rsidRDefault="00D55FB9"/>
    <w:p w:rsidR="00D8402D" w:rsidRDefault="00D8402D"/>
    <w:p w:rsidR="009555FF" w:rsidRDefault="009555FF"/>
    <w:p w:rsidR="00886DA1" w:rsidRPr="00451FF5" w:rsidRDefault="00886DA1" w:rsidP="00886DA1">
      <w:r w:rsidRPr="00886DA1">
        <w:rPr>
          <w:caps/>
        </w:rPr>
        <w:t xml:space="preserve">calorie </w:t>
      </w:r>
      <w:r w:rsidR="00E736BD" w:rsidRPr="00886DA1">
        <w:rPr>
          <w:caps/>
        </w:rPr>
        <w:t>CONTENT (</w:t>
      </w:r>
      <w:r w:rsidRPr="00886DA1">
        <w:rPr>
          <w:caps/>
        </w:rPr>
        <w:t>ME calculated)</w:t>
      </w:r>
      <w:r w:rsidR="009555FF">
        <w:rPr>
          <w:caps/>
        </w:rPr>
        <w:t>:   9</w:t>
      </w:r>
      <w:r w:rsidR="001300F0">
        <w:rPr>
          <w:caps/>
        </w:rPr>
        <w:t>71</w:t>
      </w:r>
      <w:r w:rsidRPr="00886DA1">
        <w:rPr>
          <w:caps/>
        </w:rPr>
        <w:t xml:space="preserve"> kcal/k</w:t>
      </w:r>
      <w:r>
        <w:rPr>
          <w:caps/>
        </w:rPr>
        <w:t>G</w:t>
      </w:r>
      <w:r w:rsidR="009555FF">
        <w:rPr>
          <w:caps/>
        </w:rPr>
        <w:t xml:space="preserve">         (3</w:t>
      </w:r>
      <w:r w:rsidR="009555FF">
        <w:t>oz</w:t>
      </w:r>
      <w:r w:rsidR="009555FF">
        <w:rPr>
          <w:caps/>
        </w:rPr>
        <w:t xml:space="preserve">)  </w:t>
      </w:r>
      <w:r>
        <w:rPr>
          <w:caps/>
        </w:rPr>
        <w:t>8</w:t>
      </w:r>
      <w:r w:rsidR="00952760">
        <w:rPr>
          <w:caps/>
        </w:rPr>
        <w:t>3</w:t>
      </w:r>
      <w:r>
        <w:rPr>
          <w:caps/>
        </w:rPr>
        <w:t xml:space="preserve"> </w:t>
      </w:r>
      <w:r w:rsidRPr="00886DA1">
        <w:rPr>
          <w:caps/>
        </w:rPr>
        <w:t>kcal/can</w:t>
      </w:r>
    </w:p>
    <w:p w:rsidR="00886DA1" w:rsidRDefault="00886DA1" w:rsidP="00886DA1">
      <w:pPr>
        <w:rPr>
          <w:rFonts w:ascii="Courier New" w:hAnsi="Courier New"/>
        </w:rPr>
      </w:pPr>
    </w:p>
    <w:p w:rsidR="009555FF" w:rsidRPr="00886DA1" w:rsidRDefault="009555FF" w:rsidP="00886DA1">
      <w:pPr>
        <w:rPr>
          <w:rFonts w:ascii="Courier New" w:hAnsi="Courier New"/>
        </w:rPr>
      </w:pPr>
    </w:p>
    <w:p w:rsidR="00D55FB9" w:rsidRDefault="00D55FB9">
      <w:r>
        <w:t>********************</w:t>
      </w:r>
    </w:p>
    <w:p w:rsidR="00D55FB9" w:rsidRDefault="00D55FB9">
      <w:r>
        <w:t xml:space="preserve">Author Notes: </w:t>
      </w:r>
    </w:p>
    <w:sectPr w:rsidR="00D55FB9" w:rsidSect="00886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C4" w:rsidRDefault="001946C4">
      <w:r>
        <w:separator/>
      </w:r>
    </w:p>
  </w:endnote>
  <w:endnote w:type="continuationSeparator" w:id="0">
    <w:p w:rsidR="001946C4" w:rsidRDefault="0019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6F" w:rsidRDefault="00AD2B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D8" w:rsidRDefault="009119D8">
    <w:pPr>
      <w:pStyle w:val="Footer"/>
    </w:pPr>
    <w:r>
      <w:rPr>
        <w:snapToGrid w:val="0"/>
      </w:rPr>
      <w:tab/>
    </w:r>
    <w:r>
      <w:rPr>
        <w:snapToGrid w:val="0"/>
      </w:rPr>
      <w:tab/>
    </w:r>
    <w:r w:rsidR="00852E3A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852E3A">
      <w:rPr>
        <w:snapToGrid w:val="0"/>
      </w:rPr>
      <w:fldChar w:fldCharType="separate"/>
    </w:r>
    <w:r w:rsidR="00F421D4">
      <w:rPr>
        <w:noProof/>
        <w:snapToGrid w:val="0"/>
      </w:rPr>
      <w:t>C:\IQSTemp\AREIDGFH104.docx</w:t>
    </w:r>
    <w:r w:rsidR="00852E3A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6F" w:rsidRDefault="00AD2B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C4" w:rsidRDefault="001946C4">
      <w:r>
        <w:separator/>
      </w:r>
    </w:p>
  </w:footnote>
  <w:footnote w:type="continuationSeparator" w:id="0">
    <w:p w:rsidR="001946C4" w:rsidRDefault="00194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6F" w:rsidRDefault="00AD2B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D8" w:rsidRDefault="00AD2B6F">
    <w:pPr>
      <w:pStyle w:val="Header"/>
      <w:rPr>
        <w:b/>
        <w:i/>
      </w:rPr>
    </w:pPr>
    <w:r>
      <w:rPr>
        <w:b/>
        <w:i/>
      </w:rPr>
      <w:t>Simmons Pet Food, Inc</w:t>
    </w:r>
    <w:r w:rsidR="009119D8">
      <w:rPr>
        <w:b/>
        <w:i/>
      </w:rPr>
      <w:tab/>
    </w:r>
    <w:r w:rsidR="009119D8">
      <w:rPr>
        <w:b/>
        <w:i/>
      </w:rPr>
      <w:tab/>
      <w:t>FLAKED</w:t>
    </w:r>
  </w:p>
  <w:p w:rsidR="009119D8" w:rsidRDefault="009119D8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6F" w:rsidRDefault="00AD2B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DA1"/>
    <w:rsid w:val="001300F0"/>
    <w:rsid w:val="001946C4"/>
    <w:rsid w:val="003B0D83"/>
    <w:rsid w:val="004C1014"/>
    <w:rsid w:val="004D48FD"/>
    <w:rsid w:val="00517B41"/>
    <w:rsid w:val="00585D7B"/>
    <w:rsid w:val="006C2A17"/>
    <w:rsid w:val="00801D5D"/>
    <w:rsid w:val="008342F9"/>
    <w:rsid w:val="00852E3A"/>
    <w:rsid w:val="00886DA1"/>
    <w:rsid w:val="008D0948"/>
    <w:rsid w:val="009119D8"/>
    <w:rsid w:val="00952760"/>
    <w:rsid w:val="009555FF"/>
    <w:rsid w:val="009D5B01"/>
    <w:rsid w:val="009E02C2"/>
    <w:rsid w:val="00A2739F"/>
    <w:rsid w:val="00A43B7D"/>
    <w:rsid w:val="00AB0139"/>
    <w:rsid w:val="00AC7AC7"/>
    <w:rsid w:val="00AD2B6F"/>
    <w:rsid w:val="00D55FB9"/>
    <w:rsid w:val="00D81F57"/>
    <w:rsid w:val="00D8402D"/>
    <w:rsid w:val="00E16EDB"/>
    <w:rsid w:val="00E21C92"/>
    <w:rsid w:val="00E736BD"/>
    <w:rsid w:val="00E7418F"/>
    <w:rsid w:val="00F4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C7AC7"/>
    <w:rPr>
      <w:rFonts w:ascii="Courier New" w:hAnsi="Courier New"/>
    </w:rPr>
  </w:style>
  <w:style w:type="paragraph" w:styleId="Header">
    <w:name w:val="header"/>
    <w:basedOn w:val="Normal"/>
    <w:rsid w:val="00AC7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7AC7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AC7AC7"/>
  </w:style>
  <w:style w:type="paragraph" w:styleId="BodyText">
    <w:name w:val="Body Text"/>
    <w:basedOn w:val="Normal"/>
    <w:rsid w:val="00AC7AC7"/>
    <w:pPr>
      <w:jc w:val="both"/>
    </w:pPr>
    <w:rPr>
      <w:caps/>
    </w:rPr>
  </w:style>
  <w:style w:type="paragraph" w:styleId="BalloonText">
    <w:name w:val="Balloon Text"/>
    <w:basedOn w:val="Normal"/>
    <w:semiHidden/>
    <w:rsid w:val="00911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0</TotalTime>
  <Pages>1</Pages>
  <Words>209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GFH103</vt:lpstr>
    </vt:vector>
  </TitlesOfParts>
  <Company>Menu Foods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GFH104</dc:title>
  <dc:creator>Amy Reid</dc:creator>
  <dc:description>Per VA - Recode from GFH401     VA2-12/06-add animal digest     VA3-11/10-Add calorie content (avg from plant 1 &amp; 3). remove animal digest, group color (titanium dioxide &amp; iron oxide) (partial review).
VA4-07/2012- Partial review updated food starch modified to potato starch, updated vit &amp; min listing to revised 2012 revision.</dc:description>
  <cp:lastModifiedBy>Rob.Dymond</cp:lastModifiedBy>
  <cp:revision>2</cp:revision>
  <cp:lastPrinted>2012-07-19T21:09:00Z</cp:lastPrinted>
  <dcterms:created xsi:type="dcterms:W3CDTF">2015-06-02T15:23:00Z</dcterms:created>
  <dcterms:modified xsi:type="dcterms:W3CDTF">2015-06-02T15:23:00Z</dcterms:modified>
</cp:coreProperties>
</file>